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E7" w:rsidRPr="00CB3EAF" w:rsidRDefault="00E84AE7" w:rsidP="00CB3E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84AE7" w:rsidRPr="00CB3EAF" w:rsidRDefault="00E84AE7" w:rsidP="00CB3EAF">
      <w:pPr>
        <w:pStyle w:val="Title"/>
        <w:jc w:val="left"/>
        <w:rPr>
          <w:lang w:val="ru-RU"/>
        </w:rPr>
      </w:pPr>
      <w:r>
        <w:rPr>
          <w:lang w:val="ru-RU"/>
        </w:rPr>
        <w:t xml:space="preserve">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.75pt">
            <v:imagedata r:id="rId5" o:title=""/>
          </v:shape>
        </w:pict>
      </w:r>
    </w:p>
    <w:p w:rsidR="00E84AE7" w:rsidRPr="00CB3EAF" w:rsidRDefault="00E84AE7" w:rsidP="00CB3EAF">
      <w:pPr>
        <w:pStyle w:val="Title"/>
        <w:rPr>
          <w:lang w:val="ru-RU"/>
        </w:rPr>
      </w:pPr>
    </w:p>
    <w:p w:rsidR="00E84AE7" w:rsidRPr="008F0382" w:rsidRDefault="00E84AE7" w:rsidP="00CB3EAF">
      <w:pPr>
        <w:jc w:val="center"/>
        <w:rPr>
          <w:b/>
          <w:bCs/>
          <w:sz w:val="28"/>
          <w:szCs w:val="28"/>
        </w:rPr>
      </w:pPr>
      <w:r w:rsidRPr="008F0382">
        <w:rPr>
          <w:b/>
          <w:bCs/>
          <w:sz w:val="28"/>
          <w:szCs w:val="28"/>
        </w:rPr>
        <w:t>Березовский сельский Совет депутатов</w:t>
      </w:r>
    </w:p>
    <w:p w:rsidR="00E84AE7" w:rsidRPr="008F0382" w:rsidRDefault="00E84AE7" w:rsidP="008F0382">
      <w:pPr>
        <w:jc w:val="center"/>
        <w:rPr>
          <w:b/>
          <w:bCs/>
          <w:sz w:val="28"/>
          <w:szCs w:val="28"/>
        </w:rPr>
      </w:pPr>
      <w:r w:rsidRPr="008F0382">
        <w:rPr>
          <w:b/>
          <w:bCs/>
          <w:sz w:val="28"/>
          <w:szCs w:val="28"/>
        </w:rPr>
        <w:t>Абанского района Красноярского края</w:t>
      </w:r>
    </w:p>
    <w:p w:rsidR="00E84AE7" w:rsidRDefault="00E84AE7" w:rsidP="008F038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F0382">
        <w:rPr>
          <w:sz w:val="28"/>
          <w:szCs w:val="28"/>
        </w:rPr>
        <w:t>Р Е Ш Е Н И Е</w:t>
      </w:r>
    </w:p>
    <w:p w:rsidR="00E84AE7" w:rsidRPr="00A71041" w:rsidRDefault="00E84AE7" w:rsidP="00A71041">
      <w:pPr>
        <w:rPr>
          <w:lang w:eastAsia="en-US"/>
        </w:rPr>
      </w:pPr>
    </w:p>
    <w:p w:rsidR="00E84AE7" w:rsidRPr="006D60E0" w:rsidRDefault="00E84AE7" w:rsidP="008F038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24.01</w:t>
      </w:r>
      <w:r w:rsidRPr="00F12317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F1231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F12317">
        <w:rPr>
          <w:sz w:val="28"/>
          <w:szCs w:val="28"/>
        </w:rPr>
        <w:t xml:space="preserve"> с.Березовка</w:t>
      </w:r>
      <w:r>
        <w:rPr>
          <w:sz w:val="28"/>
          <w:szCs w:val="28"/>
        </w:rPr>
        <w:t xml:space="preserve">                                           №  52-124Р</w:t>
      </w:r>
    </w:p>
    <w:p w:rsidR="00E84AE7" w:rsidRPr="006D60E0" w:rsidRDefault="00E84AE7" w:rsidP="006D60E0">
      <w:pPr>
        <w:spacing w:after="0" w:line="240" w:lineRule="auto"/>
        <w:rPr>
          <w:sz w:val="28"/>
          <w:szCs w:val="28"/>
        </w:rPr>
      </w:pPr>
      <w:r w:rsidRPr="006D60E0">
        <w:rPr>
          <w:sz w:val="28"/>
          <w:szCs w:val="28"/>
        </w:rPr>
        <w:t>О  внесении  изменений  и дополнений</w:t>
      </w:r>
    </w:p>
    <w:p w:rsidR="00E84AE7" w:rsidRPr="006D60E0" w:rsidRDefault="00E84AE7" w:rsidP="006D60E0">
      <w:pPr>
        <w:spacing w:after="0" w:line="240" w:lineRule="auto"/>
        <w:rPr>
          <w:sz w:val="28"/>
          <w:szCs w:val="28"/>
        </w:rPr>
      </w:pPr>
      <w:r w:rsidRPr="006D60E0">
        <w:rPr>
          <w:sz w:val="28"/>
          <w:szCs w:val="28"/>
        </w:rPr>
        <w:t>в     Устав     Березовского    сельсовета</w:t>
      </w:r>
    </w:p>
    <w:p w:rsidR="00E84AE7" w:rsidRPr="006D60E0" w:rsidRDefault="00E84AE7" w:rsidP="006D60E0">
      <w:pPr>
        <w:spacing w:after="0" w:line="240" w:lineRule="auto"/>
        <w:rPr>
          <w:sz w:val="28"/>
          <w:szCs w:val="28"/>
        </w:rPr>
      </w:pPr>
      <w:r w:rsidRPr="006D60E0">
        <w:rPr>
          <w:sz w:val="28"/>
          <w:szCs w:val="28"/>
        </w:rPr>
        <w:t>Абанского района  Красноярского края</w:t>
      </w:r>
    </w:p>
    <w:p w:rsidR="00E84AE7" w:rsidRPr="006D60E0" w:rsidRDefault="00E84AE7" w:rsidP="006D60E0">
      <w:pPr>
        <w:spacing w:after="0" w:line="240" w:lineRule="auto"/>
        <w:ind w:firstLine="708"/>
        <w:rPr>
          <w:sz w:val="28"/>
          <w:szCs w:val="28"/>
        </w:rPr>
      </w:pPr>
    </w:p>
    <w:p w:rsidR="00E84AE7" w:rsidRPr="00CB3EAF" w:rsidRDefault="00E84AE7" w:rsidP="00A95D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60E0">
        <w:rPr>
          <w:sz w:val="28"/>
          <w:szCs w:val="28"/>
        </w:rPr>
        <w:t>В целях приведения Устава Березовского сельсовета Абанского района Красноярского края в соответствие с Федеральным законом от 6 октября 2003 года № 131-ФЗ «Об общих принципах организации местного самоуправления в Российской Федерации», иными федеральными и краевыми законами, руководствуясь статьями 23, 63, 64 Устава Березовского сельсоветаАбан</w:t>
      </w:r>
      <w:r>
        <w:rPr>
          <w:sz w:val="28"/>
          <w:szCs w:val="28"/>
        </w:rPr>
        <w:t>ского района  Красноярского края</w:t>
      </w:r>
      <w:r w:rsidRPr="006D60E0">
        <w:rPr>
          <w:sz w:val="28"/>
          <w:szCs w:val="28"/>
        </w:rPr>
        <w:t>,</w:t>
      </w:r>
      <w:r>
        <w:rPr>
          <w:sz w:val="28"/>
          <w:szCs w:val="28"/>
        </w:rPr>
        <w:t xml:space="preserve"> Березовский </w:t>
      </w:r>
      <w:r w:rsidRPr="006D60E0">
        <w:rPr>
          <w:sz w:val="28"/>
          <w:szCs w:val="28"/>
        </w:rPr>
        <w:t xml:space="preserve"> сельский Совет депутатов </w:t>
      </w:r>
      <w:r w:rsidRPr="006D60E0">
        <w:rPr>
          <w:b/>
          <w:bCs/>
          <w:sz w:val="28"/>
          <w:szCs w:val="28"/>
        </w:rPr>
        <w:t>РЕШИЛ:</w:t>
      </w:r>
    </w:p>
    <w:p w:rsidR="00E84AE7" w:rsidRPr="006D60E0" w:rsidRDefault="00E84AE7" w:rsidP="00A95DBE">
      <w:pPr>
        <w:spacing w:after="0" w:line="240" w:lineRule="auto"/>
        <w:ind w:firstLine="708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 w:rsidRPr="006D60E0">
        <w:rPr>
          <w:sz w:val="28"/>
          <w:szCs w:val="28"/>
        </w:rPr>
        <w:t xml:space="preserve"> Внести в Устав</w:t>
      </w:r>
      <w:r>
        <w:rPr>
          <w:sz w:val="28"/>
          <w:szCs w:val="28"/>
        </w:rPr>
        <w:t xml:space="preserve"> </w:t>
      </w:r>
      <w:r w:rsidRPr="006D60E0">
        <w:rPr>
          <w:sz w:val="28"/>
          <w:szCs w:val="28"/>
        </w:rPr>
        <w:t>Березовского сельсовета Абанского района Красноярского края следующие изменения и дополнения:</w:t>
      </w:r>
    </w:p>
    <w:p w:rsidR="00E84AE7" w:rsidRPr="006D60E0" w:rsidRDefault="00E84AE7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1.1. в статье 3</w:t>
      </w:r>
      <w:r w:rsidRPr="006D60E0">
        <w:rPr>
          <w:sz w:val="28"/>
          <w:szCs w:val="28"/>
        </w:rPr>
        <w:t xml:space="preserve"> после слов «</w:t>
      </w:r>
      <w:r>
        <w:rPr>
          <w:sz w:val="28"/>
          <w:szCs w:val="28"/>
        </w:rPr>
        <w:t>…</w:t>
      </w:r>
      <w:r w:rsidRPr="006D60E0">
        <w:rPr>
          <w:sz w:val="28"/>
          <w:szCs w:val="28"/>
        </w:rPr>
        <w:t>решения, принятые на местных референдумах</w:t>
      </w:r>
      <w:r>
        <w:rPr>
          <w:sz w:val="28"/>
          <w:szCs w:val="28"/>
        </w:rPr>
        <w:t>…</w:t>
      </w:r>
      <w:r w:rsidRPr="006D60E0">
        <w:rPr>
          <w:sz w:val="28"/>
          <w:szCs w:val="28"/>
        </w:rPr>
        <w:t>» дополнить словами  «</w:t>
      </w:r>
      <w:r>
        <w:rPr>
          <w:sz w:val="28"/>
          <w:szCs w:val="28"/>
        </w:rPr>
        <w:t>…</w:t>
      </w:r>
      <w:r w:rsidRPr="006D60E0">
        <w:rPr>
          <w:sz w:val="28"/>
          <w:szCs w:val="28"/>
        </w:rPr>
        <w:t>и сходах граждан</w:t>
      </w:r>
      <w:r w:rsidRPr="006D60E0">
        <w:rPr>
          <w:i/>
          <w:iCs/>
          <w:sz w:val="28"/>
          <w:szCs w:val="28"/>
        </w:rPr>
        <w:t>»</w:t>
      </w:r>
      <w:r w:rsidRPr="006D60E0">
        <w:rPr>
          <w:sz w:val="28"/>
          <w:szCs w:val="28"/>
        </w:rPr>
        <w:t>;</w:t>
      </w:r>
    </w:p>
    <w:p w:rsidR="00E84AE7" w:rsidRDefault="00E84AE7" w:rsidP="00A95DBE">
      <w:pPr>
        <w:tabs>
          <w:tab w:val="num" w:pos="709"/>
        </w:tabs>
        <w:spacing w:after="0" w:line="240" w:lineRule="auto"/>
        <w:ind w:right="-1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        1.2. в статье 4 </w:t>
      </w:r>
      <w:r w:rsidRPr="006D60E0">
        <w:rPr>
          <w:sz w:val="28"/>
          <w:szCs w:val="28"/>
        </w:rPr>
        <w:t>в пункте 7 после слова «</w:t>
      </w:r>
      <w:r>
        <w:rPr>
          <w:sz w:val="28"/>
          <w:szCs w:val="28"/>
        </w:rPr>
        <w:t>…</w:t>
      </w:r>
      <w:r w:rsidRPr="006D60E0">
        <w:rPr>
          <w:sz w:val="28"/>
          <w:szCs w:val="28"/>
        </w:rPr>
        <w:t>подписания»  дополнить словами</w:t>
      </w:r>
    </w:p>
    <w:p w:rsidR="00E84AE7" w:rsidRDefault="00E84AE7" w:rsidP="00A95DBE">
      <w:pPr>
        <w:tabs>
          <w:tab w:val="num" w:pos="70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D60E0">
        <w:rPr>
          <w:sz w:val="28"/>
          <w:szCs w:val="28"/>
        </w:rPr>
        <w:t>если иное не предусмотрено самим актом, настоящим Уставом ил</w:t>
      </w:r>
      <w:r>
        <w:rPr>
          <w:sz w:val="28"/>
          <w:szCs w:val="28"/>
        </w:rPr>
        <w:t>и действующим законодательством</w:t>
      </w:r>
      <w:r w:rsidRPr="006D60E0">
        <w:rPr>
          <w:sz w:val="28"/>
          <w:szCs w:val="28"/>
        </w:rPr>
        <w:t>»;</w:t>
      </w:r>
    </w:p>
    <w:p w:rsidR="00E84AE7" w:rsidRDefault="00E84AE7" w:rsidP="00A95DBE">
      <w:pPr>
        <w:tabs>
          <w:tab w:val="num" w:pos="70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1506D4">
        <w:rPr>
          <w:b/>
          <w:bCs/>
          <w:sz w:val="28"/>
          <w:szCs w:val="28"/>
        </w:rPr>
        <w:t>1.3. в статье 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 3 изложить в следующей редакции:</w:t>
      </w:r>
    </w:p>
    <w:p w:rsidR="00E84AE7" w:rsidRPr="001506D4" w:rsidRDefault="00E84AE7" w:rsidP="00A95DBE">
      <w:pPr>
        <w:tabs>
          <w:tab w:val="num" w:pos="70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 Глава Березовского сельсовета (далее – Глава сельсовета, Глава) – выборное высшее должностное лицо муниципального образования, избираемое жителями поселения на основе всеобщего, равного и прямого избирательного права при тайном голосовании, наделённое согласно настоящему Уставу,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сельсовета».</w:t>
      </w:r>
    </w:p>
    <w:p w:rsidR="00E84AE7" w:rsidRDefault="00E84AE7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6D60E0">
        <w:rPr>
          <w:b/>
          <w:bCs/>
          <w:sz w:val="28"/>
          <w:szCs w:val="28"/>
        </w:rPr>
        <w:t xml:space="preserve">. в статье 7 </w:t>
      </w:r>
      <w:r>
        <w:rPr>
          <w:sz w:val="28"/>
          <w:szCs w:val="28"/>
        </w:rPr>
        <w:t>подпункта 1:</w:t>
      </w:r>
    </w:p>
    <w:p w:rsidR="00E84AE7" w:rsidRPr="006D60E0" w:rsidRDefault="00E84AE7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D60E0">
        <w:rPr>
          <w:sz w:val="28"/>
          <w:szCs w:val="28"/>
        </w:rPr>
        <w:t>подпункт 1.4 изложить в следующей редакции</w:t>
      </w:r>
      <w:r w:rsidRPr="006D60E0">
        <w:rPr>
          <w:b/>
          <w:bCs/>
          <w:sz w:val="28"/>
          <w:szCs w:val="28"/>
        </w:rPr>
        <w:t>:</w:t>
      </w:r>
    </w:p>
    <w:p w:rsidR="00E84AE7" w:rsidRDefault="00E84AE7" w:rsidP="00A95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6D60E0">
        <w:rPr>
          <w:sz w:val="28"/>
          <w:szCs w:val="28"/>
        </w:rPr>
        <w:t>«1.4. организация в границах сельсовета электро-, тепло-, газо- и водоснабжения населения, водоотведения, снабжения населения топливом в пределах полномочий, установленных законод</w:t>
      </w:r>
      <w:r>
        <w:rPr>
          <w:sz w:val="28"/>
          <w:szCs w:val="28"/>
        </w:rPr>
        <w:t>ательством Российской Федерации»;</w:t>
      </w:r>
    </w:p>
    <w:p w:rsidR="00E84AE7" w:rsidRPr="006D60E0" w:rsidRDefault="00E84AE7" w:rsidP="00A95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60E0">
        <w:rPr>
          <w:sz w:val="28"/>
          <w:szCs w:val="28"/>
        </w:rPr>
        <w:t>подпункт 1.</w:t>
      </w:r>
      <w:r>
        <w:rPr>
          <w:sz w:val="28"/>
          <w:szCs w:val="28"/>
        </w:rPr>
        <w:t>6</w:t>
      </w:r>
      <w:r w:rsidRPr="006D60E0">
        <w:rPr>
          <w:sz w:val="28"/>
          <w:szCs w:val="28"/>
        </w:rPr>
        <w:t xml:space="preserve"> изложить в следующей редакции</w:t>
      </w:r>
      <w:r w:rsidRPr="006D60E0">
        <w:rPr>
          <w:b/>
          <w:bCs/>
          <w:sz w:val="28"/>
          <w:szCs w:val="28"/>
        </w:rPr>
        <w:t>:</w:t>
      </w:r>
    </w:p>
    <w:p w:rsidR="00E84AE7" w:rsidRDefault="00E84AE7" w:rsidP="00A95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6D60E0">
        <w:rPr>
          <w:sz w:val="28"/>
          <w:szCs w:val="28"/>
        </w:rPr>
        <w:t>1.6. обеспечение</w:t>
      </w:r>
      <w:r>
        <w:rPr>
          <w:sz w:val="28"/>
          <w:szCs w:val="28"/>
        </w:rPr>
        <w:t>,</w:t>
      </w:r>
      <w:r w:rsidRPr="006D60E0">
        <w:rPr>
          <w:sz w:val="28"/>
          <w:szCs w:val="28"/>
        </w:rPr>
        <w:t xml:space="preserve"> проживающих в поселении и нуждающихся в жилых помещениях малоимущих граждан</w:t>
      </w:r>
      <w:r>
        <w:rPr>
          <w:sz w:val="28"/>
          <w:szCs w:val="28"/>
        </w:rPr>
        <w:t>,</w:t>
      </w:r>
      <w:r w:rsidRPr="006D60E0">
        <w:rPr>
          <w:sz w:val="28"/>
          <w:szCs w:val="28"/>
        </w:rPr>
        <w:t xml:space="preserve">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</w:t>
      </w:r>
      <w:r>
        <w:rPr>
          <w:sz w:val="28"/>
          <w:szCs w:val="28"/>
        </w:rPr>
        <w:t>ии с жилищным законодательством»;</w:t>
      </w:r>
    </w:p>
    <w:p w:rsidR="00E84AE7" w:rsidRPr="006D60E0" w:rsidRDefault="00E84AE7" w:rsidP="00A95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D60E0">
        <w:rPr>
          <w:sz w:val="28"/>
          <w:szCs w:val="28"/>
        </w:rPr>
        <w:t>подпункт 1.</w:t>
      </w:r>
      <w:r>
        <w:rPr>
          <w:sz w:val="28"/>
          <w:szCs w:val="28"/>
        </w:rPr>
        <w:t>20</w:t>
      </w:r>
      <w:r w:rsidRPr="006D60E0">
        <w:rPr>
          <w:sz w:val="28"/>
          <w:szCs w:val="28"/>
        </w:rPr>
        <w:t xml:space="preserve"> изложить в следующей редакции</w:t>
      </w:r>
      <w:r w:rsidRPr="006D60E0">
        <w:rPr>
          <w:b/>
          <w:bCs/>
          <w:sz w:val="28"/>
          <w:szCs w:val="28"/>
        </w:rPr>
        <w:t>:</w:t>
      </w:r>
    </w:p>
    <w:p w:rsidR="00E84AE7" w:rsidRDefault="00E84AE7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60E0">
        <w:rPr>
          <w:sz w:val="28"/>
          <w:szCs w:val="28"/>
        </w:rPr>
        <w:t>1.2</w:t>
      </w:r>
      <w:r>
        <w:rPr>
          <w:sz w:val="28"/>
          <w:szCs w:val="28"/>
        </w:rPr>
        <w:t>0</w:t>
      </w:r>
      <w:r w:rsidRPr="006D60E0">
        <w:rPr>
          <w:sz w:val="28"/>
          <w:szCs w:val="28"/>
        </w:rPr>
        <w:t xml:space="preserve">. утверждение генеральных планов </w:t>
      </w:r>
      <w:r w:rsidRPr="005D48AC">
        <w:rPr>
          <w:sz w:val="28"/>
          <w:szCs w:val="28"/>
        </w:rPr>
        <w:t>сельсовета</w:t>
      </w:r>
      <w:r w:rsidRPr="006D60E0">
        <w:rPr>
          <w:sz w:val="28"/>
          <w:szCs w:val="28"/>
        </w:rPr>
        <w:t xml:space="preserve">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CB3EAF">
          <w:rPr>
            <w:sz w:val="28"/>
            <w:szCs w:val="28"/>
          </w:rPr>
          <w:t>кодексом</w:t>
        </w:r>
      </w:hyperlink>
      <w:r w:rsidRPr="006D60E0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сельсовета для муниципальных нужд, осуществление муниципального земельного контроля за использованием земель сельсовета, осуществление в случаях, предусмотренных Градостроительным </w:t>
      </w:r>
      <w:hyperlink r:id="rId7" w:history="1">
        <w:r w:rsidRPr="00CB3EAF">
          <w:rPr>
            <w:sz w:val="28"/>
            <w:szCs w:val="28"/>
          </w:rPr>
          <w:t>кодексом</w:t>
        </w:r>
      </w:hyperlink>
      <w:r w:rsidRPr="006D60E0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</w:t>
      </w:r>
      <w:r>
        <w:rPr>
          <w:sz w:val="28"/>
          <w:szCs w:val="28"/>
        </w:rPr>
        <w:t>в ходе таких осмотров нарушений</w:t>
      </w:r>
      <w:r w:rsidRPr="006D60E0">
        <w:rPr>
          <w:sz w:val="28"/>
          <w:szCs w:val="28"/>
        </w:rPr>
        <w:t>»;</w:t>
      </w:r>
    </w:p>
    <w:p w:rsidR="00E84AE7" w:rsidRDefault="00E84AE7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подпункт 1.34 исключить;</w:t>
      </w:r>
    </w:p>
    <w:p w:rsidR="00E84AE7" w:rsidRDefault="00E84AE7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дополнить подпунктом 1.41. в следующей редакции:</w:t>
      </w:r>
    </w:p>
    <w:p w:rsidR="00E84AE7" w:rsidRPr="006D60E0" w:rsidRDefault="00E84AE7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«1.41.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конфликтов»;</w:t>
      </w:r>
    </w:p>
    <w:p w:rsidR="00E84AE7" w:rsidRPr="006D60E0" w:rsidRDefault="00E84AE7" w:rsidP="00A95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Pr="006D60E0">
        <w:rPr>
          <w:b/>
          <w:bCs/>
          <w:sz w:val="28"/>
          <w:szCs w:val="28"/>
        </w:rPr>
        <w:t>. в статье 8:</w:t>
      </w:r>
    </w:p>
    <w:p w:rsidR="00E84AE7" w:rsidRPr="006D60E0" w:rsidRDefault="00E84AE7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 w:val="28"/>
          <w:szCs w:val="28"/>
        </w:rPr>
      </w:pPr>
      <w:r w:rsidRPr="006D60E0">
        <w:rPr>
          <w:sz w:val="28"/>
          <w:szCs w:val="28"/>
        </w:rPr>
        <w:t>А) подпункт 5 пункта 1 исключить;</w:t>
      </w:r>
    </w:p>
    <w:p w:rsidR="00E84AE7" w:rsidRPr="006D60E0" w:rsidRDefault="00E84AE7" w:rsidP="00A95D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 w:val="28"/>
          <w:szCs w:val="28"/>
        </w:rPr>
      </w:pPr>
      <w:r w:rsidRPr="006D60E0">
        <w:rPr>
          <w:sz w:val="28"/>
          <w:szCs w:val="28"/>
        </w:rPr>
        <w:t>Б) пункт 1 дополнить подпунктом 1</w:t>
      </w:r>
      <w:r>
        <w:rPr>
          <w:sz w:val="28"/>
          <w:szCs w:val="28"/>
        </w:rPr>
        <w:t>2</w:t>
      </w:r>
      <w:r w:rsidRPr="006D60E0">
        <w:rPr>
          <w:sz w:val="28"/>
          <w:szCs w:val="28"/>
        </w:rPr>
        <w:t xml:space="preserve"> в следующей редакции:</w:t>
      </w:r>
    </w:p>
    <w:p w:rsidR="00E84AE7" w:rsidRDefault="00E84AE7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«1</w:t>
      </w:r>
      <w:r>
        <w:rPr>
          <w:sz w:val="28"/>
          <w:szCs w:val="28"/>
        </w:rPr>
        <w:t>2</w:t>
      </w:r>
      <w:r w:rsidRPr="006D60E0">
        <w:rPr>
          <w:sz w:val="28"/>
          <w:szCs w:val="28"/>
        </w:rPr>
        <w:t xml:space="preserve"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</w:t>
      </w:r>
      <w:r w:rsidRPr="00030660">
        <w:rPr>
          <w:sz w:val="28"/>
          <w:szCs w:val="28"/>
        </w:rPr>
        <w:t>защите</w:t>
      </w:r>
      <w:r w:rsidRPr="006D60E0">
        <w:rPr>
          <w:sz w:val="28"/>
          <w:szCs w:val="28"/>
        </w:rPr>
        <w:t xml:space="preserve"> инв</w:t>
      </w:r>
      <w:r>
        <w:rPr>
          <w:sz w:val="28"/>
          <w:szCs w:val="28"/>
        </w:rPr>
        <w:t>алидов в Российской Федерации»</w:t>
      </w:r>
      <w:r w:rsidRPr="006D60E0">
        <w:rPr>
          <w:sz w:val="28"/>
          <w:szCs w:val="28"/>
        </w:rPr>
        <w:t>;</w:t>
      </w:r>
    </w:p>
    <w:p w:rsidR="00E84AE7" w:rsidRDefault="00E84AE7" w:rsidP="00A95DBE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030660">
        <w:rPr>
          <w:b/>
          <w:bCs/>
          <w:sz w:val="28"/>
          <w:szCs w:val="28"/>
        </w:rPr>
        <w:t>1.6. в статье 13:</w:t>
      </w:r>
    </w:p>
    <w:p w:rsidR="00E84AE7" w:rsidRDefault="00E84AE7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 w:rsidRPr="00C168E0">
        <w:rPr>
          <w:sz w:val="28"/>
          <w:szCs w:val="28"/>
        </w:rPr>
        <w:t>А)</w:t>
      </w:r>
      <w:r>
        <w:rPr>
          <w:sz w:val="28"/>
          <w:szCs w:val="28"/>
        </w:rPr>
        <w:t xml:space="preserve"> пункт 4 изложить в следующей редакции:</w:t>
      </w:r>
    </w:p>
    <w:p w:rsidR="00E84AE7" w:rsidRDefault="00E84AE7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Глава сельсовета избирается жителями поселения на основе всеобщего,  равного и прямого избирательного права при тайном голосовании. Глава сельсовета является председателем Совета депутатов. Голос главы сельсовета учитывается при принятии решений Совета депутатов как голос депутата Совета депутатов».</w:t>
      </w:r>
    </w:p>
    <w:p w:rsidR="00E84AE7" w:rsidRDefault="00E84AE7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пункте 6 слово «…социальные..» исключить.</w:t>
      </w:r>
    </w:p>
    <w:p w:rsidR="00E84AE7" w:rsidRDefault="00E84AE7" w:rsidP="00A95DBE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030660">
        <w:rPr>
          <w:b/>
          <w:bCs/>
          <w:sz w:val="28"/>
          <w:szCs w:val="28"/>
        </w:rPr>
        <w:t xml:space="preserve">1.7. статью 14 </w:t>
      </w:r>
      <w:r w:rsidRPr="005641DE">
        <w:rPr>
          <w:sz w:val="28"/>
          <w:szCs w:val="28"/>
        </w:rPr>
        <w:t>изложить в следующей редакции:</w:t>
      </w:r>
    </w:p>
    <w:p w:rsidR="00E84AE7" w:rsidRDefault="00E84AE7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полномочий Главы сельсовета 5 лет.</w:t>
      </w:r>
    </w:p>
    <w:p w:rsidR="00E84AE7" w:rsidRDefault="00E84AE7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Главы сельсовета начинаются со дня вступления его в должность.</w:t>
      </w:r>
    </w:p>
    <w:p w:rsidR="00E84AE7" w:rsidRPr="00030660" w:rsidRDefault="00E84AE7" w:rsidP="00A95DB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Избранный Глава сельсовета вступает в должность с момента его регистрации избирательной комиссией муниципального образования.</w:t>
      </w:r>
    </w:p>
    <w:p w:rsidR="00E84AE7" w:rsidRDefault="00E84AE7" w:rsidP="00A9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8</w:t>
      </w:r>
      <w:r w:rsidRPr="006D60E0">
        <w:rPr>
          <w:b/>
          <w:bCs/>
          <w:sz w:val="28"/>
          <w:szCs w:val="28"/>
        </w:rPr>
        <w:t>. в статье 1</w:t>
      </w:r>
      <w:r>
        <w:rPr>
          <w:b/>
          <w:bCs/>
          <w:sz w:val="28"/>
          <w:szCs w:val="28"/>
        </w:rPr>
        <w:t>5:</w:t>
      </w:r>
    </w:p>
    <w:p w:rsidR="00E84AE7" w:rsidRPr="00D73DBB" w:rsidRDefault="00E84AE7" w:rsidP="00A9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А) </w:t>
      </w:r>
      <w:r>
        <w:rPr>
          <w:sz w:val="28"/>
          <w:szCs w:val="28"/>
        </w:rPr>
        <w:t>подпункты 1.11, 1.16 пункта 1 исключить;</w:t>
      </w:r>
    </w:p>
    <w:p w:rsidR="00E84AE7" w:rsidRPr="006D60E0" w:rsidRDefault="00E84AE7" w:rsidP="00A9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Б) </w:t>
      </w:r>
      <w:r w:rsidRPr="006D60E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Pr="006D60E0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6D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1.17 и изложить </w:t>
      </w:r>
      <w:r w:rsidRPr="006D60E0">
        <w:rPr>
          <w:sz w:val="28"/>
          <w:szCs w:val="28"/>
        </w:rPr>
        <w:t xml:space="preserve"> в следующей редакции:</w:t>
      </w:r>
    </w:p>
    <w:p w:rsidR="00E84AE7" w:rsidRDefault="00E84AE7" w:rsidP="00D454F2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</w:t>
      </w:r>
      <w:r>
        <w:rPr>
          <w:sz w:val="28"/>
          <w:szCs w:val="28"/>
        </w:rPr>
        <w:t>1.17</w:t>
      </w:r>
      <w:r w:rsidRPr="006D60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случае допущения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 межнациональных (межэтнических) и межконфессиональных конфликтов»; </w:t>
      </w:r>
    </w:p>
    <w:p w:rsidR="00E84AE7" w:rsidRPr="006D60E0" w:rsidRDefault="00E84AE7" w:rsidP="00D454F2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 w:rsidRPr="009A6502">
        <w:rPr>
          <w:b/>
          <w:bCs/>
          <w:sz w:val="28"/>
          <w:szCs w:val="28"/>
        </w:rPr>
        <w:t>В)</w:t>
      </w:r>
      <w:r>
        <w:rPr>
          <w:sz w:val="28"/>
          <w:szCs w:val="28"/>
        </w:rPr>
        <w:t xml:space="preserve"> пункт 5 и пункт 6 исключить.</w:t>
      </w:r>
    </w:p>
    <w:p w:rsidR="00E84AE7" w:rsidRPr="005641DE" w:rsidRDefault="00E84AE7" w:rsidP="00D4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 1.</w:t>
      </w:r>
      <w:r>
        <w:rPr>
          <w:b/>
          <w:bCs/>
          <w:sz w:val="28"/>
          <w:szCs w:val="28"/>
        </w:rPr>
        <w:t xml:space="preserve">9. в статье 16 </w:t>
      </w:r>
      <w:r w:rsidRPr="005641DE">
        <w:rPr>
          <w:sz w:val="28"/>
          <w:szCs w:val="28"/>
        </w:rPr>
        <w:t>пункт 13</w:t>
      </w:r>
      <w:r>
        <w:rPr>
          <w:b/>
          <w:bCs/>
          <w:sz w:val="28"/>
          <w:szCs w:val="28"/>
        </w:rPr>
        <w:t xml:space="preserve"> </w:t>
      </w:r>
      <w:r w:rsidRPr="005641DE">
        <w:rPr>
          <w:sz w:val="28"/>
          <w:szCs w:val="28"/>
        </w:rPr>
        <w:t>исключить</w:t>
      </w:r>
    </w:p>
    <w:p w:rsidR="00E84AE7" w:rsidRDefault="00E84AE7" w:rsidP="00D4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1.10. в статье 17 </w:t>
      </w:r>
      <w:r w:rsidRPr="002B3D9A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после слов «…должностное лицо…» следует добавить « органов местного самоуправления»; слова «…кроме указанных в пункте 3 настоящей статьи» исключить.</w:t>
      </w:r>
    </w:p>
    <w:p w:rsidR="00E84AE7" w:rsidRDefault="00E84AE7" w:rsidP="001B7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после слов «…должностное лицо…» следует добавить « органов местного самоуправления»; слова «…кроме указанных в пункте 3 настоящей статьи» исключить.</w:t>
      </w:r>
    </w:p>
    <w:p w:rsidR="00E84AE7" w:rsidRDefault="00E84AE7" w:rsidP="00D4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пункт 3 исключить.</w:t>
      </w:r>
    </w:p>
    <w:p w:rsidR="00E84AE7" w:rsidRDefault="00E84AE7" w:rsidP="00292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6D60E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.11.</w:t>
      </w:r>
      <w:r w:rsidRPr="006D60E0">
        <w:rPr>
          <w:b/>
          <w:bCs/>
          <w:sz w:val="28"/>
          <w:szCs w:val="28"/>
        </w:rPr>
        <w:t xml:space="preserve"> в статье 1</w:t>
      </w:r>
      <w:r>
        <w:rPr>
          <w:b/>
          <w:bCs/>
          <w:sz w:val="28"/>
          <w:szCs w:val="28"/>
        </w:rPr>
        <w:t>9</w:t>
      </w:r>
      <w:r w:rsidRPr="006D60E0">
        <w:rPr>
          <w:b/>
          <w:bCs/>
          <w:sz w:val="28"/>
          <w:szCs w:val="28"/>
        </w:rPr>
        <w:t>:</w:t>
      </w:r>
    </w:p>
    <w:p w:rsidR="00E84AE7" w:rsidRDefault="00E84AE7" w:rsidP="00292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пункт 1 дополнить 3 абзацем в следующей редакции:</w:t>
      </w:r>
    </w:p>
    <w:p w:rsidR="00E84AE7" w:rsidRPr="000F55AB" w:rsidRDefault="00E84AE7" w:rsidP="00292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«Глава поселения 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законами»; </w:t>
      </w:r>
    </w:p>
    <w:p w:rsidR="00E84AE7" w:rsidRPr="006D60E0" w:rsidRDefault="00E84AE7" w:rsidP="00292E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Б) пункт 3 исключить.</w:t>
      </w:r>
    </w:p>
    <w:p w:rsidR="00E84AE7" w:rsidRDefault="00E84AE7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12. в статье 20</w:t>
      </w:r>
      <w:r>
        <w:rPr>
          <w:sz w:val="28"/>
          <w:szCs w:val="28"/>
        </w:rPr>
        <w:t xml:space="preserve"> </w:t>
      </w:r>
    </w:p>
    <w:p w:rsidR="00E84AE7" w:rsidRDefault="00E84AE7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2 изложить в следующей редакции « совет состоит из 10 депутатов, избираемых на основе всеобщего, равного избирательного права на основе мажоритарной избирательной системы по одномандатным избирательным округам при тайном голосовании в соответствии с федеральным и краевым законодательством, сроком на 5 лет. Председателем Совета депутатов является Глава сельсовета»;  </w:t>
      </w:r>
    </w:p>
    <w:p w:rsidR="00E84AE7" w:rsidRDefault="00E84AE7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454F2">
        <w:rPr>
          <w:sz w:val="28"/>
          <w:szCs w:val="28"/>
        </w:rPr>
        <w:t>пункт 7</w:t>
      </w:r>
      <w:r>
        <w:rPr>
          <w:sz w:val="28"/>
          <w:szCs w:val="28"/>
        </w:rPr>
        <w:t xml:space="preserve"> исключить;</w:t>
      </w:r>
    </w:p>
    <w:p w:rsidR="00E84AE7" w:rsidRDefault="00E84AE7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1.13. в статье 21 </w:t>
      </w:r>
      <w:r>
        <w:rPr>
          <w:sz w:val="28"/>
          <w:szCs w:val="28"/>
        </w:rPr>
        <w:t>пункт 1 изложить в следующей редакции:</w:t>
      </w:r>
    </w:p>
    <w:p w:rsidR="00E84AE7" w:rsidRPr="00E801B9" w:rsidRDefault="00E84AE7" w:rsidP="00E801B9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03B16">
        <w:rPr>
          <w:color w:val="000000"/>
          <w:sz w:val="28"/>
          <w:szCs w:val="28"/>
        </w:rPr>
        <w:t>1. Работу Совета депута</w:t>
      </w:r>
      <w:r>
        <w:rPr>
          <w:color w:val="000000"/>
          <w:sz w:val="28"/>
          <w:szCs w:val="28"/>
        </w:rPr>
        <w:t>тов организует его Председатель.  Председателем Совета депутатов является Глава сельсовета.</w:t>
      </w:r>
      <w:r w:rsidRPr="00E801B9">
        <w:rPr>
          <w:sz w:val="28"/>
          <w:szCs w:val="28"/>
        </w:rPr>
        <w:t xml:space="preserve"> </w:t>
      </w:r>
      <w:r>
        <w:rPr>
          <w:sz w:val="28"/>
          <w:szCs w:val="28"/>
        </w:rPr>
        <w:t>Голос Главы сельсовета учитывается при принятии решений Совета депутатов как голос депутата Совета депутатов</w:t>
      </w:r>
      <w:r>
        <w:rPr>
          <w:color w:val="000000"/>
          <w:sz w:val="28"/>
          <w:szCs w:val="28"/>
        </w:rPr>
        <w:t>»;</w:t>
      </w:r>
    </w:p>
    <w:p w:rsidR="00E84AE7" w:rsidRDefault="00E84AE7" w:rsidP="00E801B9">
      <w:pPr>
        <w:tabs>
          <w:tab w:val="left" w:pos="0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6D60E0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4</w:t>
      </w:r>
      <w:r w:rsidRPr="006D60E0">
        <w:rPr>
          <w:b/>
          <w:bCs/>
          <w:sz w:val="28"/>
          <w:szCs w:val="28"/>
        </w:rPr>
        <w:t>. в статье 2</w:t>
      </w:r>
      <w:r>
        <w:rPr>
          <w:b/>
          <w:bCs/>
          <w:sz w:val="28"/>
          <w:szCs w:val="28"/>
        </w:rPr>
        <w:t xml:space="preserve">7 </w:t>
      </w:r>
      <w:r w:rsidRPr="00E801B9">
        <w:rPr>
          <w:sz w:val="28"/>
          <w:szCs w:val="28"/>
        </w:rPr>
        <w:t>в пункте 1 фразу «… решение об удалении Главы сельсовета в отставку…» исключить</w:t>
      </w:r>
      <w:r>
        <w:rPr>
          <w:sz w:val="28"/>
          <w:szCs w:val="28"/>
        </w:rPr>
        <w:t>.</w:t>
      </w:r>
    </w:p>
    <w:p w:rsidR="00E84AE7" w:rsidRPr="006D60E0" w:rsidRDefault="00E84AE7" w:rsidP="00E801B9">
      <w:pPr>
        <w:tabs>
          <w:tab w:val="left" w:pos="0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1.15. </w:t>
      </w:r>
      <w:r w:rsidRPr="006D60E0">
        <w:rPr>
          <w:b/>
          <w:bCs/>
          <w:sz w:val="28"/>
          <w:szCs w:val="28"/>
        </w:rPr>
        <w:t>в статье 2</w:t>
      </w:r>
      <w:r>
        <w:rPr>
          <w:b/>
          <w:bCs/>
          <w:sz w:val="28"/>
          <w:szCs w:val="28"/>
        </w:rPr>
        <w:t xml:space="preserve">9 </w:t>
      </w:r>
      <w:r>
        <w:rPr>
          <w:sz w:val="28"/>
          <w:szCs w:val="28"/>
        </w:rPr>
        <w:t>первый абзац пункта 6 исключить;</w:t>
      </w:r>
    </w:p>
    <w:p w:rsidR="00E84AE7" w:rsidRPr="006D60E0" w:rsidRDefault="00E84AE7" w:rsidP="006D60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1.16</w:t>
      </w:r>
      <w:r w:rsidRPr="006D60E0">
        <w:rPr>
          <w:b/>
          <w:bCs/>
          <w:sz w:val="28"/>
          <w:szCs w:val="28"/>
        </w:rPr>
        <w:t xml:space="preserve">. в статье </w:t>
      </w:r>
      <w:r>
        <w:rPr>
          <w:b/>
          <w:bCs/>
          <w:sz w:val="28"/>
          <w:szCs w:val="28"/>
        </w:rPr>
        <w:t>32</w:t>
      </w:r>
      <w:r>
        <w:rPr>
          <w:sz w:val="28"/>
          <w:szCs w:val="28"/>
        </w:rPr>
        <w:t xml:space="preserve"> подпункты </w:t>
      </w:r>
      <w:r w:rsidRPr="006D60E0">
        <w:rPr>
          <w:sz w:val="28"/>
          <w:szCs w:val="28"/>
        </w:rPr>
        <w:t>1.7, 1.8 пункта 1 изложить в следующей редакции:</w:t>
      </w:r>
    </w:p>
    <w:p w:rsidR="00E84AE7" w:rsidRPr="006D60E0" w:rsidRDefault="00E84AE7" w:rsidP="0073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«1.7. организует местные лотереи; </w:t>
      </w:r>
    </w:p>
    <w:p w:rsidR="00E84AE7" w:rsidRPr="006D60E0" w:rsidRDefault="00E84AE7" w:rsidP="006D60E0">
      <w:pPr>
        <w:pStyle w:val="BodyText2"/>
        <w:spacing w:after="0" w:line="240" w:lineRule="auto"/>
        <w:ind w:right="-1" w:firstLine="708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1.8. от имени сельсовета осуществляет муниципальные заимствования в соответствии </w:t>
      </w:r>
      <w:r>
        <w:rPr>
          <w:sz w:val="28"/>
          <w:szCs w:val="28"/>
        </w:rPr>
        <w:t>с действующим законодательством</w:t>
      </w:r>
      <w:r w:rsidRPr="006D60E0">
        <w:rPr>
          <w:sz w:val="28"/>
          <w:szCs w:val="28"/>
        </w:rPr>
        <w:t>»;</w:t>
      </w:r>
    </w:p>
    <w:p w:rsidR="00E84AE7" w:rsidRPr="006D60E0" w:rsidRDefault="00E84AE7" w:rsidP="00B17C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17</w:t>
      </w:r>
      <w:r w:rsidRPr="006D60E0">
        <w:rPr>
          <w:b/>
          <w:bCs/>
          <w:sz w:val="28"/>
          <w:szCs w:val="28"/>
        </w:rPr>
        <w:t>. в статье 3</w:t>
      </w:r>
      <w:r>
        <w:rPr>
          <w:b/>
          <w:bCs/>
          <w:sz w:val="28"/>
          <w:szCs w:val="28"/>
        </w:rPr>
        <w:t>4</w:t>
      </w:r>
      <w:r w:rsidRPr="006D60E0">
        <w:rPr>
          <w:b/>
          <w:bCs/>
          <w:sz w:val="28"/>
          <w:szCs w:val="28"/>
        </w:rPr>
        <w:t>:</w:t>
      </w:r>
    </w:p>
    <w:p w:rsidR="00E84AE7" w:rsidRPr="006D60E0" w:rsidRDefault="00E84AE7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 w:rsidRPr="006D60E0">
        <w:rPr>
          <w:sz w:val="28"/>
          <w:szCs w:val="28"/>
        </w:rPr>
        <w:t>А)  пункт 5</w:t>
      </w:r>
      <w:r>
        <w:rPr>
          <w:sz w:val="28"/>
          <w:szCs w:val="28"/>
        </w:rPr>
        <w:t xml:space="preserve"> </w:t>
      </w:r>
      <w:r w:rsidRPr="006D60E0">
        <w:rPr>
          <w:sz w:val="28"/>
          <w:szCs w:val="28"/>
        </w:rPr>
        <w:t>изложить в следующей редакции:</w:t>
      </w:r>
    </w:p>
    <w:p w:rsidR="00E84AE7" w:rsidRPr="006D60E0" w:rsidRDefault="00E84AE7" w:rsidP="006D60E0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b/>
          <w:bCs/>
          <w:sz w:val="28"/>
          <w:szCs w:val="28"/>
        </w:rPr>
        <w:t>«</w:t>
      </w:r>
      <w:r w:rsidRPr="006D60E0">
        <w:rPr>
          <w:sz w:val="28"/>
          <w:szCs w:val="28"/>
        </w:rPr>
        <w:t xml:space="preserve">5. Не могут выноситься на местный референдум вопросы, отнесенные </w:t>
      </w:r>
      <w:r w:rsidRPr="006D60E0">
        <w:rPr>
          <w:color w:val="000000"/>
          <w:sz w:val="28"/>
          <w:szCs w:val="28"/>
        </w:rPr>
        <w:t>законодательством к ведению органов государственной власти, других муниципальных образований, а также:</w:t>
      </w:r>
    </w:p>
    <w:p w:rsidR="00E84AE7" w:rsidRPr="006D60E0" w:rsidRDefault="00E84AE7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о досрочном прекращении или продлении срока полномочий органов местного самоуправления, приостановлении осуществления полномочий органов местного самоуправления, а также о проведении досрочных выборов органов местного самоуправления либо об отсрочке указанных выборов;</w:t>
      </w:r>
    </w:p>
    <w:p w:rsidR="00E84AE7" w:rsidRPr="006D60E0" w:rsidRDefault="00E84AE7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о персональном составе органов местного самоуправления;</w:t>
      </w:r>
    </w:p>
    <w:p w:rsidR="00E84AE7" w:rsidRPr="006D60E0" w:rsidRDefault="00E84AE7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</w:t>
      </w:r>
    </w:p>
    <w:p w:rsidR="00E84AE7" w:rsidRPr="006D60E0" w:rsidRDefault="00E84AE7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 xml:space="preserve">о принятии или об изменении бюджета </w:t>
      </w:r>
      <w:r>
        <w:rPr>
          <w:color w:val="000000"/>
          <w:sz w:val="28"/>
          <w:szCs w:val="28"/>
        </w:rPr>
        <w:t>сельсовета</w:t>
      </w:r>
      <w:r w:rsidRPr="006D60E0">
        <w:rPr>
          <w:color w:val="000000"/>
          <w:sz w:val="28"/>
          <w:szCs w:val="28"/>
        </w:rPr>
        <w:t xml:space="preserve">, исполнении и изменении финансовых обязательств </w:t>
      </w:r>
      <w:r>
        <w:rPr>
          <w:color w:val="000000"/>
          <w:sz w:val="28"/>
          <w:szCs w:val="28"/>
        </w:rPr>
        <w:t>сельсовета</w:t>
      </w:r>
      <w:r w:rsidRPr="006D60E0">
        <w:rPr>
          <w:color w:val="000000"/>
          <w:sz w:val="28"/>
          <w:szCs w:val="28"/>
        </w:rPr>
        <w:t>;</w:t>
      </w:r>
    </w:p>
    <w:p w:rsidR="00E84AE7" w:rsidRPr="006D60E0" w:rsidRDefault="00E84AE7" w:rsidP="006D60E0">
      <w:pPr>
        <w:numPr>
          <w:ilvl w:val="0"/>
          <w:numId w:val="2"/>
        </w:num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о принятии чрезвычайных и срочных мер по обеспечению зд</w:t>
      </w:r>
      <w:r>
        <w:rPr>
          <w:color w:val="000000"/>
          <w:sz w:val="28"/>
          <w:szCs w:val="28"/>
        </w:rPr>
        <w:t>оровья и безопасности населения</w:t>
      </w:r>
      <w:r w:rsidRPr="006D60E0">
        <w:rPr>
          <w:color w:val="000000"/>
          <w:sz w:val="28"/>
          <w:szCs w:val="28"/>
        </w:rPr>
        <w:t>»;</w:t>
      </w:r>
    </w:p>
    <w:p w:rsidR="00E84AE7" w:rsidRPr="006D60E0" w:rsidRDefault="00E84AE7" w:rsidP="006D60E0">
      <w:pPr>
        <w:spacing w:after="0" w:line="240" w:lineRule="auto"/>
        <w:ind w:left="708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D60E0">
        <w:rPr>
          <w:color w:val="000000"/>
          <w:sz w:val="28"/>
          <w:szCs w:val="28"/>
        </w:rPr>
        <w:t>) пункт 8 изложить в следующей редакции:</w:t>
      </w:r>
    </w:p>
    <w:p w:rsidR="00E84AE7" w:rsidRPr="006D60E0" w:rsidRDefault="00E84AE7" w:rsidP="006D60E0">
      <w:pPr>
        <w:tabs>
          <w:tab w:val="num" w:pos="851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 w:rsidRPr="006D60E0">
        <w:rPr>
          <w:color w:val="000000"/>
          <w:sz w:val="28"/>
          <w:szCs w:val="28"/>
        </w:rPr>
        <w:t>«</w:t>
      </w:r>
      <w:r w:rsidRPr="006D60E0">
        <w:rPr>
          <w:sz w:val="28"/>
          <w:szCs w:val="28"/>
        </w:rPr>
        <w:t xml:space="preserve">8. Местный референдум считается состоявшимся, если в голосовании приняло </w:t>
      </w:r>
      <w:r w:rsidRPr="006D60E0">
        <w:rPr>
          <w:color w:val="000000"/>
          <w:sz w:val="28"/>
          <w:szCs w:val="28"/>
        </w:rPr>
        <w:t>участие более 50 процентов участников</w:t>
      </w:r>
      <w:r w:rsidRPr="006D60E0">
        <w:rPr>
          <w:sz w:val="28"/>
          <w:szCs w:val="28"/>
        </w:rPr>
        <w:t xml:space="preserve"> референдума, внесенных </w:t>
      </w:r>
      <w:r>
        <w:rPr>
          <w:sz w:val="28"/>
          <w:szCs w:val="28"/>
        </w:rPr>
        <w:t>в списки участников референдума</w:t>
      </w:r>
      <w:r w:rsidRPr="006D60E0">
        <w:rPr>
          <w:sz w:val="28"/>
          <w:szCs w:val="28"/>
        </w:rPr>
        <w:t>»;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1.18</w:t>
      </w:r>
      <w:r w:rsidRPr="006D60E0">
        <w:rPr>
          <w:b/>
          <w:bCs/>
          <w:sz w:val="28"/>
          <w:szCs w:val="28"/>
        </w:rPr>
        <w:t>. в статье 3</w:t>
      </w:r>
      <w:r>
        <w:rPr>
          <w:b/>
          <w:bCs/>
          <w:sz w:val="28"/>
          <w:szCs w:val="28"/>
        </w:rPr>
        <w:t>6: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название изложить в следующей редакции: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«Статья 36. Голосование по отзыву Главы сельсовета»;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по тексту статьи исключить слова «депутат», «Совета депутатов», «депутата»</w:t>
      </w:r>
      <w:r w:rsidRPr="006D60E0">
        <w:rPr>
          <w:sz w:val="28"/>
          <w:szCs w:val="28"/>
        </w:rPr>
        <w:t>;</w:t>
      </w:r>
    </w:p>
    <w:p w:rsidR="00E84AE7" w:rsidRDefault="00E84AE7" w:rsidP="00B17C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пункт 2 исключить; </w:t>
      </w:r>
    </w:p>
    <w:p w:rsidR="00E84AE7" w:rsidRPr="006D60E0" w:rsidRDefault="00E84AE7" w:rsidP="005E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19</w:t>
      </w:r>
      <w:r w:rsidRPr="005E55A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в статье 51 </w:t>
      </w:r>
      <w:r w:rsidRPr="006D60E0">
        <w:rPr>
          <w:sz w:val="28"/>
          <w:szCs w:val="28"/>
        </w:rPr>
        <w:t>пункт 2 изложить в следующей редакции:</w:t>
      </w:r>
    </w:p>
    <w:p w:rsidR="00E84AE7" w:rsidRPr="006D60E0" w:rsidRDefault="00E84AE7" w:rsidP="005E55AF">
      <w:pPr>
        <w:spacing w:after="0" w:line="240" w:lineRule="auto"/>
        <w:ind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«2. Комиссия по вопросам муниципальной службы:</w:t>
      </w:r>
    </w:p>
    <w:p w:rsidR="00E84AE7" w:rsidRPr="006D60E0" w:rsidRDefault="00E84AE7" w:rsidP="005E55AF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- ведет реестр  муниципальных служащих;</w:t>
      </w:r>
    </w:p>
    <w:p w:rsidR="00E84AE7" w:rsidRPr="006D60E0" w:rsidRDefault="00E84AE7" w:rsidP="005E55AF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>- осуществляет анализ эффективности муниципальной службы, вносит предложения по ее совершенствованию;</w:t>
      </w:r>
    </w:p>
    <w:p w:rsidR="00E84AE7" w:rsidRPr="006D60E0" w:rsidRDefault="00E84AE7" w:rsidP="005E55AF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color w:val="000000"/>
          <w:sz w:val="28"/>
          <w:szCs w:val="28"/>
        </w:rPr>
        <w:t xml:space="preserve">- осуществляет иные функции в </w:t>
      </w:r>
      <w:r>
        <w:rPr>
          <w:color w:val="000000"/>
          <w:sz w:val="28"/>
          <w:szCs w:val="28"/>
        </w:rPr>
        <w:t>соответствии с положением о ней</w:t>
      </w:r>
      <w:r w:rsidRPr="006D60E0">
        <w:rPr>
          <w:color w:val="000000"/>
          <w:sz w:val="28"/>
          <w:szCs w:val="28"/>
        </w:rPr>
        <w:t>»;</w:t>
      </w:r>
    </w:p>
    <w:p w:rsidR="00E84AE7" w:rsidRPr="006D60E0" w:rsidRDefault="00E84AE7" w:rsidP="005E55AF">
      <w:pPr>
        <w:spacing w:after="0" w:line="240" w:lineRule="auto"/>
        <w:ind w:right="-1" w:firstLine="6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1.20. </w:t>
      </w:r>
      <w:r w:rsidRPr="005E55AF">
        <w:rPr>
          <w:b/>
          <w:bCs/>
          <w:sz w:val="28"/>
          <w:szCs w:val="28"/>
        </w:rPr>
        <w:t>в</w:t>
      </w:r>
      <w:r w:rsidRPr="006D60E0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 xml:space="preserve">е53 </w:t>
      </w:r>
      <w:r>
        <w:rPr>
          <w:sz w:val="28"/>
          <w:szCs w:val="28"/>
        </w:rPr>
        <w:t>подпункт 3 пункта 2 изложить в следующей</w:t>
      </w:r>
      <w:r w:rsidRPr="006D60E0">
        <w:rPr>
          <w:sz w:val="28"/>
          <w:szCs w:val="28"/>
        </w:rPr>
        <w:t xml:space="preserve"> редакции:</w:t>
      </w:r>
    </w:p>
    <w:p w:rsidR="00E84AE7" w:rsidRPr="006D60E0" w:rsidRDefault="00E84AE7" w:rsidP="005E55AF">
      <w:pPr>
        <w:tabs>
          <w:tab w:val="left" w:pos="426"/>
        </w:tabs>
        <w:spacing w:after="0" w:line="240" w:lineRule="auto"/>
        <w:ind w:right="-1"/>
        <w:jc w:val="both"/>
        <w:rPr>
          <w:sz w:val="28"/>
          <w:szCs w:val="28"/>
        </w:rPr>
      </w:pPr>
      <w:r w:rsidRPr="006D60E0">
        <w:rPr>
          <w:sz w:val="28"/>
          <w:szCs w:val="28"/>
        </w:rPr>
        <w:tab/>
        <w:t>«3) жилищный фонд социального использования для обеспечения малоимущих граждан, проживающих в поселении и нуждающихся в жилых помещениях, жилыми помещениями на условиях договора социального найма, а также имущество, необходимое для содержания</w:t>
      </w:r>
      <w:r>
        <w:rPr>
          <w:sz w:val="28"/>
          <w:szCs w:val="28"/>
        </w:rPr>
        <w:t xml:space="preserve"> муниципального жилищного фонда»;</w:t>
      </w:r>
    </w:p>
    <w:p w:rsidR="00E84AE7" w:rsidRPr="006D60E0" w:rsidRDefault="00E84AE7" w:rsidP="005E55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1.21</w:t>
      </w:r>
      <w:r w:rsidRPr="006D60E0">
        <w:rPr>
          <w:b/>
          <w:bCs/>
          <w:sz w:val="28"/>
          <w:szCs w:val="28"/>
        </w:rPr>
        <w:t>. в статье 5</w:t>
      </w:r>
      <w:r>
        <w:rPr>
          <w:b/>
          <w:bCs/>
          <w:sz w:val="28"/>
          <w:szCs w:val="28"/>
        </w:rPr>
        <w:t>4</w:t>
      </w:r>
      <w:r w:rsidRPr="006D60E0">
        <w:rPr>
          <w:b/>
          <w:bCs/>
          <w:sz w:val="28"/>
          <w:szCs w:val="28"/>
        </w:rPr>
        <w:t xml:space="preserve">: </w:t>
      </w:r>
    </w:p>
    <w:p w:rsidR="00E84AE7" w:rsidRPr="006D60E0" w:rsidRDefault="00E84AE7" w:rsidP="005E55AF">
      <w:pPr>
        <w:pStyle w:val="BodyText3"/>
        <w:spacing w:after="0"/>
        <w:ind w:right="-1" w:firstLine="720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>А)</w:t>
      </w:r>
      <w:r w:rsidRPr="006D60E0">
        <w:rPr>
          <w:sz w:val="28"/>
          <w:szCs w:val="28"/>
        </w:rPr>
        <w:t xml:space="preserve"> пункт 3 изложить в следующей редакции:</w:t>
      </w:r>
    </w:p>
    <w:p w:rsidR="00E84AE7" w:rsidRPr="006D60E0" w:rsidRDefault="00E84AE7" w:rsidP="005E55AF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«3. </w:t>
      </w:r>
      <w:r>
        <w:rPr>
          <w:sz w:val="28"/>
          <w:szCs w:val="28"/>
        </w:rPr>
        <w:t>Березов</w:t>
      </w:r>
      <w:r w:rsidRPr="006D60E0">
        <w:rPr>
          <w:sz w:val="28"/>
          <w:szCs w:val="28"/>
        </w:rPr>
        <w:t>ский сельсовет может создавать муниципальные предприятия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закрытых акционерных  обществ и обществ с ограниченной ответственностью, необходимых для осуществления полномочий по решению вопросов местного значения сельсовета.</w:t>
      </w:r>
    </w:p>
    <w:p w:rsidR="00E84AE7" w:rsidRPr="006D60E0" w:rsidRDefault="00E84AE7" w:rsidP="005E55AF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E84AE7" w:rsidRPr="006D60E0" w:rsidRDefault="00E84AE7" w:rsidP="005E55AF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</w:t>
      </w:r>
      <w:r>
        <w:rPr>
          <w:sz w:val="28"/>
          <w:szCs w:val="28"/>
        </w:rPr>
        <w:t>ивают отчеты об их деятельности</w:t>
      </w:r>
      <w:r w:rsidRPr="006D60E0">
        <w:rPr>
          <w:sz w:val="28"/>
          <w:szCs w:val="28"/>
        </w:rPr>
        <w:t xml:space="preserve">»; </w:t>
      </w:r>
    </w:p>
    <w:p w:rsidR="00E84AE7" w:rsidRPr="006D60E0" w:rsidRDefault="00E84AE7" w:rsidP="005E55AF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Б) </w:t>
      </w:r>
      <w:r w:rsidRPr="006D60E0">
        <w:rPr>
          <w:sz w:val="28"/>
          <w:szCs w:val="28"/>
        </w:rPr>
        <w:t>дополнить пункт 4 в следующей редакции:</w:t>
      </w:r>
    </w:p>
    <w:p w:rsidR="00E84AE7" w:rsidRPr="006D60E0" w:rsidRDefault="00E84AE7" w:rsidP="005E55AF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«4. Руководители муниципальных предприятий и учреждений направляют   отчеты о деятельности данных предприятий и учреждений</w:t>
      </w:r>
      <w:r>
        <w:rPr>
          <w:sz w:val="28"/>
          <w:szCs w:val="28"/>
        </w:rPr>
        <w:t xml:space="preserve"> в администрацию Березовского сельсовета</w:t>
      </w:r>
      <w:r w:rsidRPr="006D60E0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позднее 1 февраля года, следующего за отчетным</w:t>
      </w:r>
      <w:r w:rsidRPr="006D60E0">
        <w:rPr>
          <w:sz w:val="28"/>
          <w:szCs w:val="28"/>
        </w:rPr>
        <w:t xml:space="preserve">.  </w:t>
      </w:r>
    </w:p>
    <w:p w:rsidR="00E84AE7" w:rsidRPr="006D60E0" w:rsidRDefault="00E84AE7" w:rsidP="005E5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B3EAF">
        <w:rPr>
          <w:sz w:val="28"/>
          <w:szCs w:val="28"/>
        </w:rPr>
        <w:t>Администрация Березовского сельсовета</w:t>
      </w:r>
      <w:r w:rsidRPr="006D60E0">
        <w:rPr>
          <w:sz w:val="28"/>
          <w:szCs w:val="28"/>
        </w:rPr>
        <w:t>,  в течение</w:t>
      </w:r>
      <w:r>
        <w:rPr>
          <w:sz w:val="28"/>
          <w:szCs w:val="28"/>
        </w:rPr>
        <w:t xml:space="preserve"> 10 дней </w:t>
      </w:r>
      <w:r w:rsidRPr="006D60E0">
        <w:rPr>
          <w:sz w:val="28"/>
          <w:szCs w:val="28"/>
        </w:rPr>
        <w:t xml:space="preserve">назначает дату для  заслушивания отчетов. По результатам заслушивания принимается решение об итоговой оценке деятельности соответствующего предприятия или учреждения. </w:t>
      </w:r>
    </w:p>
    <w:p w:rsidR="00E84AE7" w:rsidRPr="008F0382" w:rsidRDefault="00E84AE7" w:rsidP="008F0382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По решению Совета депутатов  или </w:t>
      </w:r>
      <w:r>
        <w:rPr>
          <w:sz w:val="28"/>
          <w:szCs w:val="28"/>
        </w:rPr>
        <w:t xml:space="preserve">администрации Березовского сельсовета или Главы сельсовета </w:t>
      </w:r>
      <w:r w:rsidRPr="006D60E0">
        <w:rPr>
          <w:sz w:val="28"/>
          <w:szCs w:val="28"/>
        </w:rPr>
        <w:t xml:space="preserve"> отчеты о деятельности предприятий и учреждений могут заслушиваться</w:t>
      </w:r>
      <w:r>
        <w:rPr>
          <w:sz w:val="28"/>
          <w:szCs w:val="28"/>
        </w:rPr>
        <w:t xml:space="preserve"> на заседаниях Совета депутатов</w:t>
      </w:r>
      <w:r w:rsidRPr="006D60E0">
        <w:rPr>
          <w:sz w:val="28"/>
          <w:szCs w:val="28"/>
        </w:rPr>
        <w:t>»;</w:t>
      </w:r>
    </w:p>
    <w:p w:rsidR="00E84AE7" w:rsidRPr="006D60E0" w:rsidRDefault="00E84AE7" w:rsidP="005E55AF">
      <w:pPr>
        <w:pStyle w:val="BodyText"/>
        <w:spacing w:after="0"/>
        <w:ind w:firstLine="708"/>
        <w:jc w:val="both"/>
        <w:rPr>
          <w:b/>
          <w:bCs/>
          <w:sz w:val="28"/>
          <w:szCs w:val="28"/>
        </w:rPr>
      </w:pPr>
      <w:r w:rsidRPr="006D60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22</w:t>
      </w:r>
      <w:r w:rsidRPr="006D60E0">
        <w:rPr>
          <w:b/>
          <w:bCs/>
          <w:sz w:val="28"/>
          <w:szCs w:val="28"/>
        </w:rPr>
        <w:t>. в статье 5</w:t>
      </w:r>
      <w:r>
        <w:rPr>
          <w:b/>
          <w:bCs/>
          <w:sz w:val="28"/>
          <w:szCs w:val="28"/>
        </w:rPr>
        <w:t>8</w:t>
      </w:r>
      <w:r w:rsidRPr="006D60E0">
        <w:rPr>
          <w:sz w:val="28"/>
          <w:szCs w:val="28"/>
        </w:rPr>
        <w:t>пункт 2 изложить в следующей редакции:</w:t>
      </w:r>
    </w:p>
    <w:p w:rsidR="00E84AE7" w:rsidRPr="006D60E0" w:rsidRDefault="00E84AE7" w:rsidP="006D60E0">
      <w:pPr>
        <w:spacing w:after="0" w:line="240" w:lineRule="auto"/>
        <w:ind w:right="-1" w:firstLine="720"/>
        <w:jc w:val="both"/>
        <w:rPr>
          <w:sz w:val="28"/>
          <w:szCs w:val="28"/>
        </w:rPr>
      </w:pPr>
      <w:r w:rsidRPr="006D60E0">
        <w:rPr>
          <w:sz w:val="28"/>
          <w:szCs w:val="28"/>
        </w:rPr>
        <w:t>«2. Администрация сельсовета не позднее 1 мая года, следующего за</w:t>
      </w:r>
      <w:r>
        <w:rPr>
          <w:sz w:val="28"/>
          <w:szCs w:val="28"/>
        </w:rPr>
        <w:t xml:space="preserve"> </w:t>
      </w:r>
      <w:r w:rsidRPr="006D60E0">
        <w:rPr>
          <w:sz w:val="28"/>
          <w:szCs w:val="28"/>
        </w:rPr>
        <w:t>отчетным, представляет Сов</w:t>
      </w:r>
      <w:r>
        <w:rPr>
          <w:sz w:val="28"/>
          <w:szCs w:val="28"/>
        </w:rPr>
        <w:t>ету отчет об исполнении бюджета</w:t>
      </w:r>
      <w:r w:rsidRPr="006D60E0">
        <w:rPr>
          <w:sz w:val="28"/>
          <w:szCs w:val="28"/>
        </w:rPr>
        <w:t>»;</w:t>
      </w:r>
    </w:p>
    <w:p w:rsidR="00E84AE7" w:rsidRPr="006D60E0" w:rsidRDefault="00E84AE7" w:rsidP="006D60E0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D60E0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23</w:t>
      </w:r>
      <w:r w:rsidRPr="006D60E0">
        <w:rPr>
          <w:b/>
          <w:bCs/>
          <w:color w:val="000000"/>
          <w:sz w:val="28"/>
          <w:szCs w:val="28"/>
        </w:rPr>
        <w:t xml:space="preserve">. в статье </w:t>
      </w:r>
      <w:r>
        <w:rPr>
          <w:b/>
          <w:bCs/>
          <w:color w:val="000000"/>
          <w:sz w:val="28"/>
          <w:szCs w:val="28"/>
        </w:rPr>
        <w:t>59</w:t>
      </w:r>
      <w:r w:rsidRPr="006D60E0">
        <w:rPr>
          <w:color w:val="000000"/>
          <w:sz w:val="28"/>
          <w:szCs w:val="28"/>
        </w:rPr>
        <w:t xml:space="preserve"> пункта 3 изложить в следующей редакции: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D60E0">
        <w:rPr>
          <w:color w:val="000000"/>
          <w:sz w:val="28"/>
          <w:szCs w:val="28"/>
        </w:rPr>
        <w:t xml:space="preserve">«3. </w:t>
      </w:r>
      <w:r w:rsidRPr="006D60E0">
        <w:rPr>
          <w:sz w:val="28"/>
          <w:szCs w:val="28"/>
        </w:rPr>
        <w:t xml:space="preserve">Порядок формирования, обеспечения размещения, исполнения и контроль за исполнением муниципального заказа устанавливается в соответствии </w:t>
      </w:r>
      <w:r>
        <w:rPr>
          <w:sz w:val="28"/>
          <w:szCs w:val="28"/>
        </w:rPr>
        <w:t>с действующим законодательством</w:t>
      </w:r>
      <w:r w:rsidRPr="006D60E0">
        <w:rPr>
          <w:sz w:val="28"/>
          <w:szCs w:val="28"/>
        </w:rPr>
        <w:t>»;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1.24. в статье 60.1 </w:t>
      </w:r>
      <w:r>
        <w:rPr>
          <w:sz w:val="28"/>
          <w:szCs w:val="28"/>
        </w:rPr>
        <w:t>подпункты 1.7 и 1.8 пункта 1 исключить;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1.25. в статье 60.2 </w:t>
      </w:r>
      <w:r>
        <w:rPr>
          <w:sz w:val="28"/>
          <w:szCs w:val="28"/>
        </w:rPr>
        <w:t>пункт 2 исключить;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B17C4A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 ввести новую статью 38.1. </w:t>
      </w:r>
      <w:r w:rsidRPr="00B17C4A">
        <w:rPr>
          <w:b/>
          <w:bCs/>
          <w:sz w:val="28"/>
          <w:szCs w:val="28"/>
        </w:rPr>
        <w:t>Правотворческая инициатива прокурора</w:t>
      </w:r>
      <w:r>
        <w:rPr>
          <w:sz w:val="28"/>
          <w:szCs w:val="28"/>
        </w:rPr>
        <w:t xml:space="preserve"> и изложить её в следующей редакции: 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 Правотворческая инициатива прокурора района – это  внесение проектов муниципальных правовых актов непосредственно прокурором района на рассмотрение органа местного  самоуправления поселения.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Под правотворческой инициативой понимается право прокурора района вносить в орган местного самоуправления поселения проекты муниципальных правовых актов по вопросам значения поселения.</w:t>
      </w:r>
    </w:p>
    <w:p w:rsidR="00E84AE7" w:rsidRDefault="00E84AE7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Проект муниципального правового акта прокурором района вносится в соответствии с порядком внесения проектов муниципальных правовых актов, установленным нормативно-правовым актом Березовского сельсовета.</w:t>
      </w:r>
    </w:p>
    <w:p w:rsidR="00E84AE7" w:rsidRPr="005E55AF" w:rsidRDefault="00E84AE7" w:rsidP="006D6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Проект муниципального правового акта, внесенный в порядке реализации правотворческой инициативы прокурора района, подлежит обязательному рассмотрению Березовским сельсоветом или должностным лицом сельсовета, к компетенции которых относится принятие соответствующего акта, в течение трех месяцев со дня его внесения».</w:t>
      </w:r>
    </w:p>
    <w:p w:rsidR="00E84AE7" w:rsidRPr="006D60E0" w:rsidRDefault="00E84AE7" w:rsidP="0076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  2. </w:t>
      </w:r>
      <w:r w:rsidRPr="006D60E0">
        <w:rPr>
          <w:sz w:val="28"/>
          <w:szCs w:val="28"/>
        </w:rPr>
        <w:t xml:space="preserve">Контроль за исполнением Решения </w:t>
      </w:r>
      <w:r>
        <w:rPr>
          <w:sz w:val="28"/>
          <w:szCs w:val="28"/>
        </w:rPr>
        <w:t>возлагаю на себя</w:t>
      </w:r>
      <w:r w:rsidRPr="006D60E0">
        <w:rPr>
          <w:sz w:val="28"/>
          <w:szCs w:val="28"/>
        </w:rPr>
        <w:t>.</w:t>
      </w:r>
    </w:p>
    <w:p w:rsidR="00E84AE7" w:rsidRPr="006D60E0" w:rsidRDefault="00E84AE7" w:rsidP="006D60E0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D60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D60E0">
        <w:rPr>
          <w:b/>
          <w:bCs/>
          <w:sz w:val="28"/>
          <w:szCs w:val="28"/>
        </w:rPr>
        <w:t>3.</w:t>
      </w:r>
      <w:r w:rsidRPr="006D60E0">
        <w:rPr>
          <w:sz w:val="28"/>
          <w:szCs w:val="28"/>
        </w:rPr>
        <w:t xml:space="preserve">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E84AE7" w:rsidRPr="006D60E0" w:rsidRDefault="00E84AE7" w:rsidP="006D60E0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Глава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E84AE7" w:rsidRDefault="00E84AE7" w:rsidP="006D60E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84AE7" w:rsidRDefault="00E84AE7" w:rsidP="006D60E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84AE7" w:rsidRDefault="00E84AE7" w:rsidP="006D60E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84AE7" w:rsidRPr="006D60E0" w:rsidRDefault="00E84AE7" w:rsidP="00A71041">
      <w:pPr>
        <w:spacing w:after="0" w:line="240" w:lineRule="auto"/>
        <w:jc w:val="both"/>
        <w:rPr>
          <w:sz w:val="28"/>
          <w:szCs w:val="28"/>
        </w:rPr>
      </w:pPr>
      <w:r w:rsidRPr="006D60E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Березовского </w:t>
      </w:r>
      <w:r w:rsidRPr="006D60E0">
        <w:rPr>
          <w:sz w:val="28"/>
          <w:szCs w:val="28"/>
        </w:rPr>
        <w:t xml:space="preserve">сельсовета           </w:t>
      </w:r>
      <w:r>
        <w:rPr>
          <w:sz w:val="28"/>
          <w:szCs w:val="28"/>
        </w:rPr>
        <w:t xml:space="preserve">                                               </w:t>
      </w:r>
      <w:r w:rsidRPr="006D60E0">
        <w:rPr>
          <w:sz w:val="28"/>
          <w:szCs w:val="28"/>
        </w:rPr>
        <w:t xml:space="preserve">    </w:t>
      </w:r>
      <w:r>
        <w:rPr>
          <w:sz w:val="28"/>
          <w:szCs w:val="28"/>
        </w:rPr>
        <w:t>И.И.Бочарова</w:t>
      </w:r>
    </w:p>
    <w:sectPr w:rsidR="00E84AE7" w:rsidRPr="006D60E0" w:rsidSect="008F0382">
      <w:pgSz w:w="11906" w:h="16838"/>
      <w:pgMar w:top="540" w:right="566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94C"/>
    <w:multiLevelType w:val="hybridMultilevel"/>
    <w:tmpl w:val="528ACB74"/>
    <w:lvl w:ilvl="0" w:tplc="0988FE74">
      <w:start w:val="1"/>
      <w:numFmt w:val="decimal"/>
      <w:lvlText w:val="1.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D55464"/>
    <w:multiLevelType w:val="multilevel"/>
    <w:tmpl w:val="32B47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3545829"/>
    <w:multiLevelType w:val="hybridMultilevel"/>
    <w:tmpl w:val="B74C5F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389"/>
    <w:rsid w:val="00001EC2"/>
    <w:rsid w:val="00030660"/>
    <w:rsid w:val="00034D47"/>
    <w:rsid w:val="000A2409"/>
    <w:rsid w:val="000B1BDA"/>
    <w:rsid w:val="000F55AB"/>
    <w:rsid w:val="00104C7B"/>
    <w:rsid w:val="001320E9"/>
    <w:rsid w:val="001506D4"/>
    <w:rsid w:val="00172CDC"/>
    <w:rsid w:val="001B70D0"/>
    <w:rsid w:val="0021250E"/>
    <w:rsid w:val="00214FC3"/>
    <w:rsid w:val="002338B0"/>
    <w:rsid w:val="002346AB"/>
    <w:rsid w:val="00236B34"/>
    <w:rsid w:val="00250610"/>
    <w:rsid w:val="00262EB9"/>
    <w:rsid w:val="00274A46"/>
    <w:rsid w:val="00284C46"/>
    <w:rsid w:val="00292E3D"/>
    <w:rsid w:val="002977B6"/>
    <w:rsid w:val="002B3D9A"/>
    <w:rsid w:val="002D37AC"/>
    <w:rsid w:val="002D6EC5"/>
    <w:rsid w:val="00332CF2"/>
    <w:rsid w:val="00340346"/>
    <w:rsid w:val="00341C55"/>
    <w:rsid w:val="00357B0C"/>
    <w:rsid w:val="003737B3"/>
    <w:rsid w:val="0037775D"/>
    <w:rsid w:val="003D36E0"/>
    <w:rsid w:val="00401A9C"/>
    <w:rsid w:val="004818FF"/>
    <w:rsid w:val="004A3EDA"/>
    <w:rsid w:val="004A48FD"/>
    <w:rsid w:val="004B4826"/>
    <w:rsid w:val="004B5E6D"/>
    <w:rsid w:val="004B6135"/>
    <w:rsid w:val="004C3A2E"/>
    <w:rsid w:val="004F22F7"/>
    <w:rsid w:val="00540EE9"/>
    <w:rsid w:val="00540FB2"/>
    <w:rsid w:val="005641DE"/>
    <w:rsid w:val="0058655C"/>
    <w:rsid w:val="005B1430"/>
    <w:rsid w:val="005D48AC"/>
    <w:rsid w:val="005E55AF"/>
    <w:rsid w:val="005F1AF6"/>
    <w:rsid w:val="00603B16"/>
    <w:rsid w:val="00606DEF"/>
    <w:rsid w:val="00615A9E"/>
    <w:rsid w:val="00616729"/>
    <w:rsid w:val="0065153B"/>
    <w:rsid w:val="00666511"/>
    <w:rsid w:val="006D60E0"/>
    <w:rsid w:val="007130E2"/>
    <w:rsid w:val="0073654E"/>
    <w:rsid w:val="00761AD5"/>
    <w:rsid w:val="00772D8B"/>
    <w:rsid w:val="00776624"/>
    <w:rsid w:val="007B04D9"/>
    <w:rsid w:val="007D6DC6"/>
    <w:rsid w:val="007E34B7"/>
    <w:rsid w:val="007E5D44"/>
    <w:rsid w:val="007E7989"/>
    <w:rsid w:val="007F389C"/>
    <w:rsid w:val="007F48A5"/>
    <w:rsid w:val="00811FBD"/>
    <w:rsid w:val="008137F8"/>
    <w:rsid w:val="008765D1"/>
    <w:rsid w:val="008A598F"/>
    <w:rsid w:val="008B601E"/>
    <w:rsid w:val="008C0AB0"/>
    <w:rsid w:val="008F0382"/>
    <w:rsid w:val="00903D3B"/>
    <w:rsid w:val="00963142"/>
    <w:rsid w:val="00965559"/>
    <w:rsid w:val="00971C61"/>
    <w:rsid w:val="00983AE6"/>
    <w:rsid w:val="009A27BF"/>
    <w:rsid w:val="009A6502"/>
    <w:rsid w:val="009C4C32"/>
    <w:rsid w:val="00A0483A"/>
    <w:rsid w:val="00A71041"/>
    <w:rsid w:val="00A938CE"/>
    <w:rsid w:val="00A95DBE"/>
    <w:rsid w:val="00AB1389"/>
    <w:rsid w:val="00AC2C41"/>
    <w:rsid w:val="00AD52E2"/>
    <w:rsid w:val="00B17C4A"/>
    <w:rsid w:val="00B32643"/>
    <w:rsid w:val="00B328B2"/>
    <w:rsid w:val="00B91F89"/>
    <w:rsid w:val="00BA6D1E"/>
    <w:rsid w:val="00BB3E9E"/>
    <w:rsid w:val="00BC271A"/>
    <w:rsid w:val="00BD0A79"/>
    <w:rsid w:val="00C168E0"/>
    <w:rsid w:val="00C32B4C"/>
    <w:rsid w:val="00C55A50"/>
    <w:rsid w:val="00C719FA"/>
    <w:rsid w:val="00C76505"/>
    <w:rsid w:val="00C821B9"/>
    <w:rsid w:val="00C94C90"/>
    <w:rsid w:val="00CB3EAF"/>
    <w:rsid w:val="00CF7DC6"/>
    <w:rsid w:val="00D454F2"/>
    <w:rsid w:val="00D7066C"/>
    <w:rsid w:val="00D73DBB"/>
    <w:rsid w:val="00DA0EC5"/>
    <w:rsid w:val="00DC034D"/>
    <w:rsid w:val="00DF3355"/>
    <w:rsid w:val="00E2687F"/>
    <w:rsid w:val="00E43CD5"/>
    <w:rsid w:val="00E801B9"/>
    <w:rsid w:val="00E84AE7"/>
    <w:rsid w:val="00E877B9"/>
    <w:rsid w:val="00EE5062"/>
    <w:rsid w:val="00EE6C47"/>
    <w:rsid w:val="00EE6ECD"/>
    <w:rsid w:val="00EF6150"/>
    <w:rsid w:val="00EF61F4"/>
    <w:rsid w:val="00F12317"/>
    <w:rsid w:val="00F248D2"/>
    <w:rsid w:val="00F51C24"/>
    <w:rsid w:val="00FB59DD"/>
    <w:rsid w:val="00FE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B0"/>
    <w:pPr>
      <w:spacing w:after="200" w:line="276" w:lineRule="auto"/>
    </w:pPr>
  </w:style>
  <w:style w:type="paragraph" w:styleId="Heading1">
    <w:name w:val="heading 1"/>
    <w:aliases w:val="Раздел Договора,H1,&quot;Алмаз&quot;"/>
    <w:basedOn w:val="Normal"/>
    <w:next w:val="Normal"/>
    <w:link w:val="Heading1Char1"/>
    <w:uiPriority w:val="99"/>
    <w:qFormat/>
    <w:locked/>
    <w:rsid w:val="00CB3EAF"/>
    <w:pPr>
      <w:keepNext/>
      <w:spacing w:after="0" w:line="240" w:lineRule="auto"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5B1430"/>
    <w:rPr>
      <w:rFonts w:ascii="Cambria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AB138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1389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138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AB1389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1389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B1389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B1389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AB1389"/>
    <w:pPr>
      <w:ind w:left="708"/>
    </w:pPr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AB1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AB1389"/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rsid w:val="00AB1389"/>
    <w:rPr>
      <w:b/>
      <w:bCs/>
    </w:rPr>
  </w:style>
  <w:style w:type="paragraph" w:customStyle="1" w:styleId="ConsPlusNonformat">
    <w:name w:val="ConsPlusNonformat"/>
    <w:uiPriority w:val="99"/>
    <w:rsid w:val="00C821B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C821B9"/>
    <w:pPr>
      <w:autoSpaceDE w:val="0"/>
      <w:autoSpaceDN w:val="0"/>
      <w:adjustRightInd w:val="0"/>
      <w:ind w:firstLine="720"/>
    </w:pPr>
  </w:style>
  <w:style w:type="character" w:customStyle="1" w:styleId="Heading1Char1">
    <w:name w:val="Heading 1 Char1"/>
    <w:aliases w:val="Раздел Договора Char1,H1 Char1,&quot;Алмаз&quot; Char1"/>
    <w:link w:val="Heading1"/>
    <w:uiPriority w:val="99"/>
    <w:locked/>
    <w:rsid w:val="00CB3EAF"/>
    <w:rPr>
      <w:b/>
      <w:bCs/>
      <w:sz w:val="24"/>
      <w:szCs w:val="24"/>
      <w:lang w:val="ru-RU" w:eastAsia="en-US"/>
    </w:rPr>
  </w:style>
  <w:style w:type="paragraph" w:styleId="Title">
    <w:name w:val="Title"/>
    <w:basedOn w:val="Normal"/>
    <w:link w:val="TitleChar1"/>
    <w:uiPriority w:val="99"/>
    <w:qFormat/>
    <w:locked/>
    <w:rsid w:val="00CB3EAF"/>
    <w:pPr>
      <w:spacing w:after="0" w:line="240" w:lineRule="auto"/>
      <w:ind w:firstLine="851"/>
      <w:jc w:val="center"/>
    </w:pPr>
    <w:rPr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B1430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CB3EAF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F038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43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B2170DC91F3CFAA04AB426865F005F59683E9DE34AB47A3141C3A213N2e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2170DC91F3CFAA04AB426865F005F59683E9DE34AB47A3141C3A21321E14B757A82920ENDe2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6</Pages>
  <Words>2070</Words>
  <Characters>11802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Кмц</dc:creator>
  <cp:keywords/>
  <dc:description/>
  <cp:lastModifiedBy>User</cp:lastModifiedBy>
  <cp:revision>21</cp:revision>
  <cp:lastPrinted>2014-01-15T13:32:00Z</cp:lastPrinted>
  <dcterms:created xsi:type="dcterms:W3CDTF">2013-03-13T13:36:00Z</dcterms:created>
  <dcterms:modified xsi:type="dcterms:W3CDTF">2014-01-29T08:47:00Z</dcterms:modified>
</cp:coreProperties>
</file>