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F0" w:rsidRPr="007C33B7" w:rsidRDefault="006123F0" w:rsidP="00B1063C">
      <w:pPr>
        <w:ind w:left="426"/>
        <w:jc w:val="left"/>
        <w:rPr>
          <w:rFonts w:ascii="Times New Roman" w:hAnsi="Times New Roman" w:cs="Times New Roman"/>
          <w:sz w:val="24"/>
          <w:szCs w:val="24"/>
        </w:rPr>
      </w:pPr>
    </w:p>
    <w:p w:rsidR="006123F0" w:rsidRDefault="006123F0" w:rsidP="00676887"/>
    <w:p w:rsidR="006123F0" w:rsidRDefault="006123F0" w:rsidP="00676887">
      <w:pPr>
        <w:ind w:left="0"/>
        <w:jc w:val="both"/>
        <w:rPr>
          <w:b/>
          <w:bCs/>
          <w:sz w:val="36"/>
          <w:szCs w:val="36"/>
        </w:rPr>
      </w:pPr>
      <w:r>
        <w:t xml:space="preserve">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pt" fillcolor="window">
            <v:imagedata r:id="rId5" o:title=""/>
          </v:shape>
        </w:pict>
      </w:r>
    </w:p>
    <w:p w:rsidR="006123F0" w:rsidRDefault="006123F0" w:rsidP="00676887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Администрация Березовского сельсовета </w:t>
      </w:r>
    </w:p>
    <w:p w:rsidR="006123F0" w:rsidRDefault="006123F0" w:rsidP="00676887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Абанского района Красноярского края</w:t>
      </w:r>
    </w:p>
    <w:p w:rsidR="006123F0" w:rsidRDefault="006123F0" w:rsidP="00676887">
      <w:pPr>
        <w:ind w:left="0"/>
        <w:jc w:val="both"/>
        <w:rPr>
          <w:b/>
          <w:bCs/>
          <w:sz w:val="36"/>
          <w:szCs w:val="36"/>
        </w:rPr>
      </w:pPr>
    </w:p>
    <w:p w:rsidR="006123F0" w:rsidRDefault="006123F0" w:rsidP="006768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23F0" w:rsidRDefault="006123F0" w:rsidP="00676887">
      <w:pPr>
        <w:pStyle w:val="Heading1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П О С Т А Н О В Л Е Н И Е</w:t>
      </w:r>
    </w:p>
    <w:p w:rsidR="006123F0" w:rsidRDefault="006123F0" w:rsidP="00676887">
      <w:pPr>
        <w:shd w:val="clear" w:color="auto" w:fill="FFFFFF"/>
        <w:spacing w:before="202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03.12.2015                              с. Березовка                                                  № 109-п</w:t>
      </w:r>
    </w:p>
    <w:p w:rsidR="006123F0" w:rsidRDefault="006123F0" w:rsidP="007C33B7">
      <w:p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разделении земельного участка с кадастровым номером 24:01:1201004:32   с сохранением в измененных границах на два участка</w:t>
      </w:r>
    </w:p>
    <w:p w:rsidR="006123F0" w:rsidRDefault="006123F0" w:rsidP="007C33B7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6123F0" w:rsidRDefault="006123F0" w:rsidP="007C33B7">
      <w:pPr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658D">
        <w:rPr>
          <w:rFonts w:ascii="Times New Roman" w:hAnsi="Times New Roman" w:cs="Times New Roman"/>
          <w:sz w:val="26"/>
          <w:szCs w:val="26"/>
        </w:rPr>
        <w:t xml:space="preserve">На основании подпунктов 6, 7 статьи 11.4 Земельного кодекса Российской Федерации, пунктом 3 статьи 3 Федерального закона от 25.10.2001 г. № 137-ФЗ «О введении в действие Земельного кодекса Российской Федерации», руководствуясь статьями 7. 14 Устава </w:t>
      </w:r>
      <w:r>
        <w:rPr>
          <w:rFonts w:ascii="Times New Roman" w:hAnsi="Times New Roman" w:cs="Times New Roman"/>
          <w:sz w:val="26"/>
          <w:szCs w:val="26"/>
        </w:rPr>
        <w:t>Березовского</w:t>
      </w:r>
      <w:r w:rsidRPr="002D658D">
        <w:rPr>
          <w:rFonts w:ascii="Times New Roman" w:hAnsi="Times New Roman" w:cs="Times New Roman"/>
          <w:sz w:val="26"/>
          <w:szCs w:val="26"/>
        </w:rPr>
        <w:t xml:space="preserve"> сельсовета Абанского района Красноярского края, учитывая </w:t>
      </w:r>
      <w:r w:rsidRPr="002D658D">
        <w:rPr>
          <w:rFonts w:ascii="Times New Roman" w:hAnsi="Times New Roman" w:cs="Times New Roman"/>
          <w:color w:val="000000"/>
          <w:sz w:val="26"/>
          <w:szCs w:val="26"/>
        </w:rPr>
        <w:t>Постановление правительства Красноярского края от 18 мая 2012 г. N 209-п «Об утверждении схемы территориального планирования промышленного района "НИЖНЕЕ ПРИАНГАРЬЕ"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разрешение на ввод объекта в эксплуатацию от 05.12.2014 г. № 24-52, зарегистрированное право собственности на линию электропередачи от подстанции Камала-1 до строящейся Богучанской ГЭС через пос. Карабула  ВЛ 500 кВ ПС Ангара – ПС Камала-1 о чем в едином государственном реестре прав на недвижимое имущество и сделок с ним 22.09.2015 года сделана запись регистрации № 24-24/001-24/001/030/2015-5053/1, рассмотрев ходатайство Краевого государственного казенного учреждения «Дирекция по комплексному развитию Нижнего Приангарья» от 11.11.2015 г. №11-11-15/50 «Об утверждении схем расположения земельных участков на кадастровых планах территории», на основании проведенных кадастровых работ по установлению проектных границ земельных участков, выполненных ООО «Недвижимость», </w:t>
      </w:r>
    </w:p>
    <w:p w:rsidR="006123F0" w:rsidRDefault="006123F0" w:rsidP="002D6220">
      <w:pPr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ПОСТАНОВЛЯЮ:</w:t>
      </w:r>
    </w:p>
    <w:p w:rsidR="006123F0" w:rsidRPr="00F04BE8" w:rsidRDefault="006123F0" w:rsidP="005C1C0F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4BE8">
        <w:rPr>
          <w:rFonts w:ascii="Times New Roman" w:hAnsi="Times New Roman" w:cs="Times New Roman"/>
          <w:color w:val="000000"/>
          <w:sz w:val="26"/>
          <w:szCs w:val="26"/>
        </w:rPr>
        <w:t>Разделить земельный участок, находящийся в постоянном (бессрочном) пользовании, из земель сельскохозяйственного назначения с кадастровым номером 24:01:</w:t>
      </w:r>
      <w:r>
        <w:rPr>
          <w:rFonts w:ascii="Times New Roman" w:hAnsi="Times New Roman" w:cs="Times New Roman"/>
          <w:color w:val="000000"/>
          <w:sz w:val="26"/>
          <w:szCs w:val="26"/>
        </w:rPr>
        <w:t>1201004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>32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площадью </w:t>
      </w:r>
      <w:r>
        <w:rPr>
          <w:rFonts w:ascii="Times New Roman" w:hAnsi="Times New Roman" w:cs="Times New Roman"/>
          <w:color w:val="000000"/>
          <w:sz w:val="26"/>
          <w:szCs w:val="26"/>
        </w:rPr>
        <w:t>21796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кв.м., местоположение: Красноярский край, Абанский район, в границах МО </w:t>
      </w:r>
      <w:r>
        <w:rPr>
          <w:rFonts w:ascii="Times New Roman" w:hAnsi="Times New Roman" w:cs="Times New Roman"/>
          <w:color w:val="000000"/>
          <w:sz w:val="26"/>
          <w:szCs w:val="26"/>
        </w:rPr>
        <w:t>Березовский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 с разрешенным использованием «</w:t>
      </w:r>
      <w:r w:rsidRPr="00F04BE8">
        <w:rPr>
          <w:rFonts w:ascii="Times New Roman" w:hAnsi="Times New Roman" w:cs="Times New Roman"/>
          <w:sz w:val="26"/>
          <w:szCs w:val="26"/>
        </w:rPr>
        <w:t>для строительства воздушной линии электропередачи (500 кВ) от подстанции "Ангара" до подстанции "Камала-1"»</w:t>
      </w:r>
      <w:r>
        <w:rPr>
          <w:rFonts w:ascii="Times New Roman" w:hAnsi="Times New Roman" w:cs="Times New Roman"/>
          <w:sz w:val="26"/>
          <w:szCs w:val="26"/>
        </w:rPr>
        <w:t xml:space="preserve"> с сохранением в измененных границах на два участка.</w:t>
      </w:r>
    </w:p>
    <w:p w:rsidR="006123F0" w:rsidRDefault="006123F0" w:rsidP="005C1C0F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схемы расположения вновь образованных земельных участков из земель сельскохозяйственного назначения, местоположение:</w:t>
      </w:r>
      <w:r w:rsidRPr="00A85C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Красноярский край, Абанский район, в границах МО </w:t>
      </w:r>
      <w:r>
        <w:rPr>
          <w:rFonts w:ascii="Times New Roman" w:hAnsi="Times New Roman" w:cs="Times New Roman"/>
          <w:color w:val="000000"/>
          <w:sz w:val="26"/>
          <w:szCs w:val="26"/>
        </w:rPr>
        <w:t>Березовский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6123F0" w:rsidRDefault="006123F0" w:rsidP="005C1C0F">
      <w:pPr>
        <w:pStyle w:val="ListParagraph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земельный участок площадью 635 кв.м;</w:t>
      </w:r>
    </w:p>
    <w:p w:rsidR="006123F0" w:rsidRDefault="006123F0" w:rsidP="005C1C0F">
      <w:pPr>
        <w:pStyle w:val="ListParagraph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земельный участок с кадастровым номером 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>24:01:</w:t>
      </w:r>
      <w:r>
        <w:rPr>
          <w:rFonts w:ascii="Times New Roman" w:hAnsi="Times New Roman" w:cs="Times New Roman"/>
          <w:color w:val="000000"/>
          <w:sz w:val="26"/>
          <w:szCs w:val="26"/>
        </w:rPr>
        <w:t>1201004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>32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площадью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21161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кв.м.</w:t>
      </w:r>
    </w:p>
    <w:p w:rsidR="006123F0" w:rsidRDefault="006123F0" w:rsidP="005C1C0F">
      <w:pPr>
        <w:pStyle w:val="NormalWeb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</w:t>
      </w:r>
      <w:r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З</w:t>
      </w:r>
      <w:r w:rsidRPr="0035093F">
        <w:rPr>
          <w:sz w:val="26"/>
          <w:szCs w:val="26"/>
        </w:rPr>
        <w:t xml:space="preserve">емельный участок площадью </w:t>
      </w:r>
      <w:r>
        <w:rPr>
          <w:sz w:val="26"/>
          <w:szCs w:val="26"/>
        </w:rPr>
        <w:t>635</w:t>
      </w:r>
      <w:r w:rsidRPr="00A85C6C">
        <w:rPr>
          <w:sz w:val="26"/>
          <w:szCs w:val="26"/>
        </w:rPr>
        <w:t xml:space="preserve"> кв. м</w:t>
      </w:r>
      <w:r w:rsidRPr="0035093F">
        <w:rPr>
          <w:sz w:val="26"/>
          <w:szCs w:val="26"/>
        </w:rPr>
        <w:t xml:space="preserve">, указанный в пункте </w:t>
      </w:r>
      <w:r w:rsidRPr="00A85C6C">
        <w:rPr>
          <w:sz w:val="26"/>
          <w:szCs w:val="26"/>
        </w:rPr>
        <w:t>2</w:t>
      </w:r>
      <w:r w:rsidRPr="00637ECF">
        <w:rPr>
          <w:color w:val="FF0000"/>
          <w:sz w:val="26"/>
          <w:szCs w:val="26"/>
        </w:rPr>
        <w:t xml:space="preserve"> </w:t>
      </w:r>
      <w:r w:rsidRPr="0035093F">
        <w:rPr>
          <w:sz w:val="26"/>
          <w:szCs w:val="26"/>
        </w:rPr>
        <w:t xml:space="preserve"> настоящего постановления,  формируется для целей перевода из категории земель сельскохозяйственного назначения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>
        <w:rPr>
          <w:sz w:val="26"/>
          <w:szCs w:val="26"/>
        </w:rPr>
        <w:t>.</w:t>
      </w:r>
    </w:p>
    <w:p w:rsidR="006123F0" w:rsidRDefault="006123F0" w:rsidP="005C1C0F">
      <w:pPr>
        <w:pStyle w:val="NormalWeb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4. Установить разрешенное использование сформированных земельных участков - </w:t>
      </w:r>
      <w:r w:rsidRPr="00F04BE8">
        <w:rPr>
          <w:color w:val="000000"/>
          <w:sz w:val="26"/>
          <w:szCs w:val="26"/>
        </w:rPr>
        <w:t>«</w:t>
      </w:r>
      <w:r w:rsidRPr="00F04BE8">
        <w:rPr>
          <w:sz w:val="26"/>
          <w:szCs w:val="26"/>
        </w:rPr>
        <w:t>для строительства воздушной линии электропередачи (500 кВ) от подстанции "Ангара"</w:t>
      </w:r>
      <w:r>
        <w:rPr>
          <w:sz w:val="26"/>
          <w:szCs w:val="26"/>
        </w:rPr>
        <w:t>.</w:t>
      </w:r>
    </w:p>
    <w:p w:rsidR="006123F0" w:rsidRDefault="006123F0" w:rsidP="005C1C0F">
      <w:pPr>
        <w:pStyle w:val="NormalWeb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5.  Контроль за исполнением данного постановления оставляю за собой.</w:t>
      </w:r>
    </w:p>
    <w:p w:rsidR="006123F0" w:rsidRDefault="006123F0" w:rsidP="005C1C0F">
      <w:pPr>
        <w:pStyle w:val="NormalWeb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6. Постановление вступает в силу со дня его подписания.</w:t>
      </w:r>
    </w:p>
    <w:p w:rsidR="006123F0" w:rsidRDefault="006123F0" w:rsidP="00A85C6C">
      <w:pPr>
        <w:pStyle w:val="NormalWeb"/>
        <w:shd w:val="clear" w:color="auto" w:fill="FFFFFF"/>
        <w:rPr>
          <w:sz w:val="26"/>
          <w:szCs w:val="26"/>
        </w:rPr>
      </w:pPr>
    </w:p>
    <w:p w:rsidR="006123F0" w:rsidRDefault="006123F0" w:rsidP="00A85C6C">
      <w:pPr>
        <w:pStyle w:val="NormalWeb"/>
        <w:shd w:val="clear" w:color="auto" w:fill="FFFFFF"/>
        <w:rPr>
          <w:sz w:val="26"/>
          <w:szCs w:val="26"/>
        </w:rPr>
      </w:pPr>
    </w:p>
    <w:p w:rsidR="006123F0" w:rsidRDefault="006123F0" w:rsidP="00A85C6C">
      <w:pPr>
        <w:pStyle w:val="NormalWeb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Глава Березовского сельсовета                                       Е.В. Фильберт</w:t>
      </w:r>
    </w:p>
    <w:p w:rsidR="006123F0" w:rsidRPr="0035093F" w:rsidRDefault="006123F0" w:rsidP="00A85C6C">
      <w:pPr>
        <w:pStyle w:val="NormalWeb"/>
        <w:shd w:val="clear" w:color="auto" w:fill="FFFFFF"/>
        <w:rPr>
          <w:sz w:val="26"/>
          <w:szCs w:val="26"/>
        </w:rPr>
      </w:pPr>
    </w:p>
    <w:p w:rsidR="006123F0" w:rsidRPr="00F04BE8" w:rsidRDefault="006123F0" w:rsidP="00A85C6C">
      <w:pPr>
        <w:pStyle w:val="ListParagraph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123F0" w:rsidRPr="00F04BE8" w:rsidRDefault="006123F0" w:rsidP="007C33B7">
      <w:p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6123F0" w:rsidRPr="00F04BE8" w:rsidSect="009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7786"/>
    <w:multiLevelType w:val="hybridMultilevel"/>
    <w:tmpl w:val="1B28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63C"/>
    <w:rsid w:val="00003154"/>
    <w:rsid w:val="0011684B"/>
    <w:rsid w:val="001B4D05"/>
    <w:rsid w:val="001D0D4E"/>
    <w:rsid w:val="001E1973"/>
    <w:rsid w:val="001F4A65"/>
    <w:rsid w:val="002060F3"/>
    <w:rsid w:val="002239F9"/>
    <w:rsid w:val="002D6220"/>
    <w:rsid w:val="002D658D"/>
    <w:rsid w:val="0035093F"/>
    <w:rsid w:val="00417C71"/>
    <w:rsid w:val="00487D02"/>
    <w:rsid w:val="004A4BF1"/>
    <w:rsid w:val="0053044A"/>
    <w:rsid w:val="005C1C0F"/>
    <w:rsid w:val="005D0CB7"/>
    <w:rsid w:val="006123F0"/>
    <w:rsid w:val="00635E81"/>
    <w:rsid w:val="00637ECF"/>
    <w:rsid w:val="00676887"/>
    <w:rsid w:val="007322B3"/>
    <w:rsid w:val="00785B5A"/>
    <w:rsid w:val="007B0CAA"/>
    <w:rsid w:val="007C33B7"/>
    <w:rsid w:val="008959E5"/>
    <w:rsid w:val="008E5112"/>
    <w:rsid w:val="009919D7"/>
    <w:rsid w:val="00A51A58"/>
    <w:rsid w:val="00A85C6C"/>
    <w:rsid w:val="00B1063C"/>
    <w:rsid w:val="00BF2D44"/>
    <w:rsid w:val="00C2496E"/>
    <w:rsid w:val="00C7521F"/>
    <w:rsid w:val="00CC446F"/>
    <w:rsid w:val="00D445A6"/>
    <w:rsid w:val="00D90BC7"/>
    <w:rsid w:val="00EC2A14"/>
    <w:rsid w:val="00F04BE8"/>
    <w:rsid w:val="00FD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D7"/>
    <w:pPr>
      <w:spacing w:before="120"/>
      <w:ind w:left="4802"/>
      <w:jc w:val="center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76887"/>
    <w:pPr>
      <w:keepNext/>
      <w:spacing w:before="240" w:after="60"/>
      <w:ind w:left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6887"/>
    <w:rPr>
      <w:rFonts w:ascii="Arial" w:hAnsi="Arial" w:cs="Arial"/>
      <w:b/>
      <w:bCs/>
      <w:kern w:val="28"/>
      <w:sz w:val="28"/>
      <w:szCs w:val="28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B1063C"/>
  </w:style>
  <w:style w:type="character" w:styleId="Hyperlink">
    <w:name w:val="Hyperlink"/>
    <w:basedOn w:val="DefaultParagraphFont"/>
    <w:uiPriority w:val="99"/>
    <w:rsid w:val="00B1063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D6220"/>
    <w:pPr>
      <w:ind w:left="720"/>
    </w:pPr>
  </w:style>
  <w:style w:type="paragraph" w:styleId="NormalWeb">
    <w:name w:val="Normal (Web)"/>
    <w:basedOn w:val="Normal"/>
    <w:uiPriority w:val="99"/>
    <w:rsid w:val="00A85C6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500</Words>
  <Characters>2854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</dc:title>
  <dc:subject/>
  <dc:creator>Гаврина</dc:creator>
  <cp:keywords/>
  <dc:description/>
  <cp:lastModifiedBy>User</cp:lastModifiedBy>
  <cp:revision>2</cp:revision>
  <dcterms:created xsi:type="dcterms:W3CDTF">2015-12-03T10:21:00Z</dcterms:created>
  <dcterms:modified xsi:type="dcterms:W3CDTF">2015-12-03T10:21:00Z</dcterms:modified>
</cp:coreProperties>
</file>